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2ACF6B62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7E58DB48" w14:textId="0B5EE362" w:rsidR="00A70674" w:rsidRDefault="007A787E">
            <w:pPr>
              <w:pStyle w:val="Title"/>
            </w:pPr>
            <w:r>
              <w:t>Flagship Maritime</w:t>
            </w:r>
            <w:r w:rsidR="00A875D8" w:rsidRPr="00A875D8">
              <w:t xml:space="preserve"> </w:t>
            </w:r>
            <w:r w:rsidR="00291368">
              <w:t>A</w:t>
            </w:r>
            <w:r w:rsidR="00E118A4" w:rsidRPr="00A875D8">
              <w:t>cad</w:t>
            </w:r>
            <w:r w:rsidR="00E118A4">
              <w:t xml:space="preserve">emic </w:t>
            </w:r>
            <w:r w:rsidR="00291368"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31E1498D" w14:textId="1CBE5554" w:rsidR="00A70674" w:rsidRPr="00B7438E" w:rsidRDefault="000A67AF">
            <w:pPr>
              <w:pStyle w:val="Subtitle"/>
              <w:rPr>
                <w:rFonts w:ascii="Arial Black" w:hAnsi="Arial Black"/>
              </w:rPr>
            </w:pPr>
            <w:r w:rsidRPr="00B7438E">
              <w:rPr>
                <w:rFonts w:ascii="Arial Black" w:hAnsi="Arial Black"/>
                <w:sz w:val="48"/>
                <w:szCs w:val="48"/>
              </w:rPr>
              <w:t>202</w:t>
            </w:r>
            <w:r w:rsidR="00985CCE">
              <w:rPr>
                <w:rFonts w:ascii="Arial Black" w:hAnsi="Arial Black"/>
                <w:sz w:val="48"/>
                <w:szCs w:val="48"/>
              </w:rPr>
              <w:t>5</w:t>
            </w:r>
          </w:p>
        </w:tc>
      </w:tr>
      <w:tr w:rsidR="00A70674" w14:paraId="0730C407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72575B2D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1C51BF9E" w14:textId="77777777" w:rsidR="00A70674" w:rsidRDefault="00A70674">
            <w:pPr>
              <w:pStyle w:val="NoSpacing"/>
            </w:pPr>
          </w:p>
        </w:tc>
      </w:tr>
    </w:tbl>
    <w:p w14:paraId="74DCF9C9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5720B41B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0B60AF76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C678B87" w14:textId="2E0D0EE9" w:rsidR="00A70674" w:rsidRDefault="000A67AF">
                  <w:pPr>
                    <w:spacing w:before="48" w:after="48"/>
                  </w:pPr>
                  <w:r>
                    <w:t>January 202</w:t>
                  </w:r>
                  <w:r w:rsidR="00985CCE">
                    <w:t>5</w:t>
                  </w:r>
                </w:p>
              </w:tc>
            </w:tr>
            <w:tr w:rsidR="00A70674" w14:paraId="66CC628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5FAACB28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37E72F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ACBB15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91F9A2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28FFE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FB02C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A7522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7A0A6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23B9D" w14:paraId="09D6B1AC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3640A8FB" w14:textId="7C6C3536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9F6ACA" w14:textId="406A3164" w:rsidR="00223B9D" w:rsidRPr="00B96D16" w:rsidRDefault="00223B9D" w:rsidP="00223B9D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D0BDC6" w14:textId="6203A1FC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0D081C" w14:textId="1BBDFAD2" w:rsidR="00223B9D" w:rsidRPr="006D619F" w:rsidRDefault="0060292F" w:rsidP="00223B9D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6D619F">
                          <w:rPr>
                            <w:b/>
                            <w:bCs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FCCFF9" w14:textId="624C0388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C346F7" w14:textId="19306FEB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8664D2" w14:textId="72425958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223B9D" w14:paraId="0C61B670" w14:textId="77777777" w:rsidTr="00B93846">
                    <w:tc>
                      <w:tcPr>
                        <w:tcW w:w="448" w:type="dxa"/>
                        <w:shd w:val="clear" w:color="auto" w:fill="auto"/>
                      </w:tcPr>
                      <w:p w14:paraId="0C6ABDBF" w14:textId="766A700A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5FE0CF1" w14:textId="6C591F33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E438179" w14:textId="320ED333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ECAC59D" w14:textId="7DC9261D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40BFCE3" w14:textId="28C81787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AF17D30" w14:textId="45C18877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5C637D" w14:textId="1FE73218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</w:tr>
                  <w:tr w:rsidR="00223B9D" w14:paraId="3C53DA45" w14:textId="77777777" w:rsidTr="00584A77">
                    <w:tc>
                      <w:tcPr>
                        <w:tcW w:w="448" w:type="dxa"/>
                        <w:shd w:val="clear" w:color="auto" w:fill="auto"/>
                      </w:tcPr>
                      <w:p w14:paraId="1BA09C44" w14:textId="69950158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B978B4E" w14:textId="7DA56053" w:rsidR="00223B9D" w:rsidRPr="00B93846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 w:rsidRPr="00B93846"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FC82EC9" w14:textId="19010130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3DB7D42C" w14:textId="04B714F3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50537F44" w14:textId="103C5601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2E462108" w14:textId="4C0263BE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6DF4C4" w14:textId="6A16EC29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</w:tr>
                  <w:tr w:rsidR="00223B9D" w14:paraId="49AFD9D3" w14:textId="77777777" w:rsidTr="00AD1A44">
                    <w:tc>
                      <w:tcPr>
                        <w:tcW w:w="448" w:type="dxa"/>
                        <w:shd w:val="clear" w:color="auto" w:fill="auto"/>
                      </w:tcPr>
                      <w:p w14:paraId="77E96573" w14:textId="12ECA2B5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E5EB8E" w14:textId="5183683D" w:rsidR="00223B9D" w:rsidRPr="006D619F" w:rsidRDefault="0060292F" w:rsidP="00223B9D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6D619F">
                          <w:rPr>
                            <w:b/>
                            <w:bCs/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8A8D50" w14:textId="54985E4E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5C1106" w14:textId="2413EDEA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0600A6" w14:textId="74AA709B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53C89C" w14:textId="53E9520C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43B628" w14:textId="6DE00508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</w:tr>
                  <w:tr w:rsidR="00223B9D" w14:paraId="2359DD33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7A443D74" w14:textId="6E801692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F6881F" w14:textId="5C31764F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D0E633" w14:textId="0E35B56C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1C23AC" w14:textId="1615A4C7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913B9A" w14:textId="77DC5BAE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A84CAC" w14:textId="76B1BE79" w:rsidR="00223B9D" w:rsidRPr="00B7438E" w:rsidRDefault="0060292F" w:rsidP="00223B9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92587F" w14:textId="77777777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23B9D" w14:paraId="022A0F1D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4987B7EE" w14:textId="77777777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A80D75" w14:textId="77777777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194634" w14:textId="77777777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A706BD" w14:textId="77777777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EBA764C" w14:textId="77777777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592258" w14:textId="77777777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87508E" w14:textId="77777777" w:rsidR="00223B9D" w:rsidRPr="00B7438E" w:rsidRDefault="00223B9D" w:rsidP="00223B9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22926F81" w14:textId="77777777" w:rsidR="00A70674" w:rsidRDefault="00A70674"/>
              </w:tc>
            </w:tr>
          </w:tbl>
          <w:p w14:paraId="49ECF4DD" w14:textId="77777777" w:rsidR="00A70674" w:rsidRDefault="00A70674"/>
        </w:tc>
        <w:tc>
          <w:tcPr>
            <w:tcW w:w="579" w:type="dxa"/>
          </w:tcPr>
          <w:p w14:paraId="227AACFC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751FD365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74B0C33" w14:textId="4E364F17" w:rsidR="00A70674" w:rsidRDefault="009210B8">
                  <w:pPr>
                    <w:spacing w:before="48" w:after="48"/>
                  </w:pPr>
                  <w:r>
                    <w:t>February</w:t>
                  </w:r>
                  <w:r w:rsidR="000A67AF">
                    <w:t xml:space="preserve"> 202</w:t>
                  </w:r>
                  <w:r w:rsidR="00985CCE">
                    <w:t>5</w:t>
                  </w:r>
                </w:p>
              </w:tc>
            </w:tr>
            <w:tr w:rsidR="00A70674" w14:paraId="673BB19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59D9DCB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0FDC5D9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9BEEED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9AC73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C99404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403EF0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BB3CBA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15869C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191999" w14:paraId="0DD6988E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15F66F92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22E1E6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40EE54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03C1B7" w14:textId="1C40ABA8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2B61F8" w14:textId="3C2EE07B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5A54CA" w14:textId="26CDB1E8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73A03A" w14:textId="1BE52AA2" w:rsidR="00191999" w:rsidRDefault="0060292F" w:rsidP="00191999">
                        <w:r>
                          <w:t>1</w:t>
                        </w:r>
                      </w:p>
                    </w:tc>
                  </w:tr>
                  <w:tr w:rsidR="00191999" w14:paraId="19F28CE6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7CA73DFF" w14:textId="41A15A4D" w:rsidR="00191999" w:rsidRPr="00B7438E" w:rsidRDefault="0060292F" w:rsidP="0019199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026B9B" w14:textId="65EE5A58" w:rsidR="00191999" w:rsidRPr="00B7438E" w:rsidRDefault="0060292F" w:rsidP="0019199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E6D878" w14:textId="040CDEE1" w:rsidR="00191999" w:rsidRPr="00B7438E" w:rsidRDefault="0060292F" w:rsidP="0019199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0B7885" w14:textId="7CCF0958" w:rsidR="00191999" w:rsidRPr="00B7438E" w:rsidRDefault="0060292F" w:rsidP="0019199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1B42C8" w14:textId="2DA66A3C" w:rsidR="00191999" w:rsidRPr="00B7438E" w:rsidRDefault="0060292F" w:rsidP="0019199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DDE2E7" w14:textId="64463D9C" w:rsidR="00191999" w:rsidRDefault="0060292F" w:rsidP="0019199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7566F25" w14:textId="75B68440" w:rsidR="00191999" w:rsidRDefault="0060292F" w:rsidP="00191999">
                        <w:r>
                          <w:t>8</w:t>
                        </w:r>
                      </w:p>
                    </w:tc>
                  </w:tr>
                  <w:tr w:rsidR="00191999" w14:paraId="3A1F6C81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09141EB6" w14:textId="75FC91BE" w:rsidR="00191999" w:rsidRPr="00B7438E" w:rsidRDefault="0060292F" w:rsidP="0019199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3EAE6B6" w14:textId="6ABC4DB6" w:rsidR="00191999" w:rsidRPr="00B7438E" w:rsidRDefault="0060292F" w:rsidP="0019199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45A1AF9B" w14:textId="367A195D" w:rsidR="00191999" w:rsidRPr="00B7438E" w:rsidRDefault="0060292F" w:rsidP="0019199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6DA9ED4" w14:textId="7B315E06" w:rsidR="00191999" w:rsidRPr="00B7438E" w:rsidRDefault="0060292F" w:rsidP="0019199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C0C1CD4" w14:textId="4BE26F74" w:rsidR="00191999" w:rsidRPr="00B7438E" w:rsidRDefault="0060292F" w:rsidP="0019199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7BAEDD9" w14:textId="04DF9706" w:rsidR="00191999" w:rsidRDefault="0060292F" w:rsidP="0019199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494368FC" w14:textId="7FECA432" w:rsidR="00191999" w:rsidRDefault="0060292F" w:rsidP="00191999">
                        <w:r>
                          <w:t>15</w:t>
                        </w:r>
                      </w:p>
                    </w:tc>
                  </w:tr>
                  <w:tr w:rsidR="00191999" w14:paraId="46D1F6E3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62926C59" w14:textId="7D0A9E83" w:rsidR="00191999" w:rsidRPr="00B7438E" w:rsidRDefault="0060292F" w:rsidP="0019199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6538A38" w14:textId="329777B3" w:rsidR="00191999" w:rsidRPr="006D619F" w:rsidRDefault="0060292F" w:rsidP="00191999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6D619F">
                          <w:rPr>
                            <w:b/>
                            <w:bCs/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DEA51CB" w14:textId="307126A0" w:rsidR="00191999" w:rsidRPr="0060292F" w:rsidRDefault="0060292F" w:rsidP="00191999">
                        <w:pPr>
                          <w:rPr>
                            <w:color w:val="000000" w:themeColor="text1"/>
                          </w:rPr>
                        </w:pPr>
                        <w:r w:rsidRPr="0060292F"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5150D593" w14:textId="574E3A7E" w:rsidR="00191999" w:rsidRPr="00B7438E" w:rsidRDefault="0060292F" w:rsidP="0019199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251E59EC" w14:textId="39A17F76" w:rsidR="00191999" w:rsidRPr="00B7438E" w:rsidRDefault="00B53B5F" w:rsidP="00191999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186C6D55" w14:textId="0F1D056C" w:rsidR="00191999" w:rsidRDefault="0060292F" w:rsidP="00191999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2AB0B02" w14:textId="42BAA9A7" w:rsidR="00191999" w:rsidRDefault="0060292F" w:rsidP="00191999">
                        <w:r>
                          <w:t>22</w:t>
                        </w:r>
                      </w:p>
                    </w:tc>
                  </w:tr>
                  <w:tr w:rsidR="00191999" w14:paraId="1B4F7046" w14:textId="77777777" w:rsidTr="00853D8E">
                    <w:tc>
                      <w:tcPr>
                        <w:tcW w:w="448" w:type="dxa"/>
                        <w:shd w:val="clear" w:color="auto" w:fill="auto"/>
                      </w:tcPr>
                      <w:p w14:paraId="7FF92DEA" w14:textId="61879D1F" w:rsidR="00191999" w:rsidRPr="00B7438E" w:rsidRDefault="0060292F" w:rsidP="00191999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6366D7" w14:textId="60A3085B" w:rsidR="00191999" w:rsidRPr="00B7438E" w:rsidRDefault="0060292F" w:rsidP="0019199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6D1143" w14:textId="50AE0C9C" w:rsidR="00191999" w:rsidRPr="00B7438E" w:rsidRDefault="0060292F" w:rsidP="00191999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3BF1EE" w14:textId="22214002" w:rsidR="00191999" w:rsidRPr="00B7438E" w:rsidRDefault="0060292F" w:rsidP="00191999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BD3950" w14:textId="7681CD0A" w:rsidR="00191999" w:rsidRPr="00B7438E" w:rsidRDefault="0060292F" w:rsidP="0019199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4C83A8" w14:textId="6A2374C3" w:rsidR="00191999" w:rsidRDefault="0060292F" w:rsidP="0019199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63BCD0" w14:textId="37F062D9" w:rsidR="00191999" w:rsidRDefault="00191999" w:rsidP="00191999"/>
                    </w:tc>
                  </w:tr>
                  <w:tr w:rsidR="00191999" w14:paraId="02ECB2E9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5192F8CF" w14:textId="3B423625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5FECB4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085E28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10D0D1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27A2D0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9DEAF1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4AF02D" w14:textId="77777777" w:rsidR="00191999" w:rsidRDefault="00191999" w:rsidP="00191999"/>
                    </w:tc>
                  </w:tr>
                </w:tbl>
                <w:p w14:paraId="4D984FD6" w14:textId="77777777" w:rsidR="00A70674" w:rsidRDefault="00A70674"/>
              </w:tc>
            </w:tr>
          </w:tbl>
          <w:p w14:paraId="7819C1F4" w14:textId="77777777" w:rsidR="00A70674" w:rsidRDefault="00A70674"/>
        </w:tc>
        <w:tc>
          <w:tcPr>
            <w:tcW w:w="579" w:type="dxa"/>
          </w:tcPr>
          <w:p w14:paraId="0F32996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020E571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3334C99" w14:textId="50892CF1" w:rsidR="00A70674" w:rsidRDefault="000A67AF">
                  <w:pPr>
                    <w:spacing w:before="48" w:after="48"/>
                  </w:pPr>
                  <w:r>
                    <w:t>March 202</w:t>
                  </w:r>
                  <w:r w:rsidR="00985CCE">
                    <w:t>5</w:t>
                  </w:r>
                </w:p>
              </w:tc>
            </w:tr>
            <w:tr w:rsidR="00A70674" w14:paraId="494323D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F476E4B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2EAD3E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918B7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F5F254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5E7628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E796E6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94E280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C22662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191999" w14:paraId="32BBA2FC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225F1448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99CA53" w14:textId="21B78E9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AF3A686" w14:textId="1E5E4631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482A63" w14:textId="21A7E879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8EEB49" w14:textId="6D3EEA1A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E528C3" w14:textId="79282280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598122" w14:textId="4DC99C50" w:rsidR="00191999" w:rsidRDefault="0060292F" w:rsidP="00191999">
                        <w:r>
                          <w:t>1</w:t>
                        </w:r>
                      </w:p>
                    </w:tc>
                  </w:tr>
                  <w:tr w:rsidR="00191999" w14:paraId="1DE8CD86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636868C6" w14:textId="4A7E866C" w:rsidR="00191999" w:rsidRDefault="0060292F" w:rsidP="0019199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885BDB" w14:textId="72F7C382" w:rsidR="00191999" w:rsidRDefault="0060292F" w:rsidP="0019199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38B7EE" w14:textId="2614501C" w:rsidR="00191999" w:rsidRDefault="0060292F" w:rsidP="0019199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F4D0FE" w14:textId="7451FBA4" w:rsidR="00191999" w:rsidRDefault="0060292F" w:rsidP="0019199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028E92" w14:textId="082FA8A2" w:rsidR="00191999" w:rsidRDefault="0060292F" w:rsidP="0019199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2438E7" w14:textId="2765119D" w:rsidR="00191999" w:rsidRDefault="0060292F" w:rsidP="0019199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A7C2CB" w14:textId="6B6187CD" w:rsidR="00191999" w:rsidRDefault="0060292F" w:rsidP="00191999">
                        <w:r>
                          <w:t>8</w:t>
                        </w:r>
                      </w:p>
                    </w:tc>
                  </w:tr>
                  <w:tr w:rsidR="00191999" w14:paraId="62C67527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07215730" w14:textId="17A3C686" w:rsidR="00191999" w:rsidRDefault="0060292F" w:rsidP="0019199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51A872F" w14:textId="0A69806D" w:rsidR="00191999" w:rsidRDefault="0060292F" w:rsidP="0019199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5C0D924" w14:textId="540DFDA9" w:rsidR="00191999" w:rsidRDefault="0060292F" w:rsidP="0019199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256DCFE" w14:textId="3B61FB2C" w:rsidR="00191999" w:rsidRDefault="0060292F" w:rsidP="0019199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968EED6" w14:textId="0CB5ED8E" w:rsidR="00191999" w:rsidRDefault="0060292F" w:rsidP="0019199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99F7D87" w14:textId="210069E6" w:rsidR="00191999" w:rsidRDefault="0060292F" w:rsidP="0019199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769F928F" w14:textId="0B97BB7E" w:rsidR="00191999" w:rsidRDefault="0060292F" w:rsidP="00191999">
                        <w:r>
                          <w:t>15</w:t>
                        </w:r>
                      </w:p>
                    </w:tc>
                  </w:tr>
                  <w:tr w:rsidR="00191999" w14:paraId="0E2487C7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72894716" w14:textId="4AB8D318" w:rsidR="00191999" w:rsidRDefault="0060292F" w:rsidP="0019199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77902BE" w14:textId="6BE9A042" w:rsidR="00191999" w:rsidRDefault="0060292F" w:rsidP="0019199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86AEE4B" w14:textId="6BD14137" w:rsidR="00191999" w:rsidRDefault="0060292F" w:rsidP="00191999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594480B9" w14:textId="3CBB66A6" w:rsidR="00191999" w:rsidRDefault="0060292F" w:rsidP="0019199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340B0C01" w14:textId="34192D85" w:rsidR="00191999" w:rsidRDefault="0060292F" w:rsidP="00191999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26D85131" w14:textId="64808F03" w:rsidR="00191999" w:rsidRDefault="0060292F" w:rsidP="00191999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AF7B93" w14:textId="6EA4BE8A" w:rsidR="00191999" w:rsidRDefault="0060292F" w:rsidP="00191999">
                        <w:r>
                          <w:t>22</w:t>
                        </w:r>
                      </w:p>
                    </w:tc>
                  </w:tr>
                  <w:tr w:rsidR="00191999" w14:paraId="0190C628" w14:textId="77777777" w:rsidTr="00AD1A44">
                    <w:tc>
                      <w:tcPr>
                        <w:tcW w:w="448" w:type="dxa"/>
                        <w:shd w:val="clear" w:color="auto" w:fill="auto"/>
                      </w:tcPr>
                      <w:p w14:paraId="2A799AD0" w14:textId="37505E6C" w:rsidR="00191999" w:rsidRDefault="0060292F" w:rsidP="00191999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34D5E9" w14:textId="279D32A8" w:rsidR="00191999" w:rsidRDefault="0060292F" w:rsidP="0019199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FF15E7" w14:textId="1055EDEC" w:rsidR="00191999" w:rsidRDefault="0060292F" w:rsidP="00191999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F7F29E" w14:textId="37EDE3D8" w:rsidR="00191999" w:rsidRDefault="0060292F" w:rsidP="00191999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237DFA" w14:textId="197ECC80" w:rsidR="00191999" w:rsidRDefault="0060292F" w:rsidP="0019199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A4ACEC" w14:textId="09FD6777" w:rsidR="00191999" w:rsidRDefault="0060292F" w:rsidP="0019199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8AB00D" w14:textId="43E05362" w:rsidR="00191999" w:rsidRDefault="0060292F" w:rsidP="00191999">
                        <w:r>
                          <w:t>29</w:t>
                        </w:r>
                      </w:p>
                    </w:tc>
                  </w:tr>
                  <w:tr w:rsidR="00191999" w14:paraId="60A50759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2A0EA16F" w14:textId="5EB49E0B" w:rsidR="00191999" w:rsidRDefault="0060292F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53DBF2" w14:textId="2D0EB0EC" w:rsidR="00191999" w:rsidRDefault="0060292F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298FDE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811BA4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0E3899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79E0D23" w14:textId="77777777" w:rsidR="00191999" w:rsidRDefault="00191999" w:rsidP="00191999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6AE376" w14:textId="77777777" w:rsidR="00191999" w:rsidRDefault="00191999" w:rsidP="00191999"/>
                    </w:tc>
                  </w:tr>
                </w:tbl>
                <w:p w14:paraId="3617C73C" w14:textId="77777777" w:rsidR="00A70674" w:rsidRDefault="00A70674"/>
              </w:tc>
            </w:tr>
          </w:tbl>
          <w:p w14:paraId="2FC296D2" w14:textId="77777777" w:rsidR="00A70674" w:rsidRDefault="00A70674"/>
        </w:tc>
      </w:tr>
      <w:tr w:rsidR="00A70674" w14:paraId="73F951A5" w14:textId="77777777">
        <w:trPr>
          <w:trHeight w:hRule="exact" w:val="144"/>
        </w:trPr>
        <w:tc>
          <w:tcPr>
            <w:tcW w:w="3214" w:type="dxa"/>
          </w:tcPr>
          <w:p w14:paraId="1CAA4408" w14:textId="77777777" w:rsidR="00A70674" w:rsidRDefault="00A70674"/>
        </w:tc>
        <w:tc>
          <w:tcPr>
            <w:tcW w:w="579" w:type="dxa"/>
          </w:tcPr>
          <w:p w14:paraId="4B00A0AD" w14:textId="77777777" w:rsidR="00A70674" w:rsidRDefault="00A70674"/>
        </w:tc>
        <w:tc>
          <w:tcPr>
            <w:tcW w:w="3214" w:type="dxa"/>
          </w:tcPr>
          <w:p w14:paraId="7220E868" w14:textId="77777777" w:rsidR="00A70674" w:rsidRDefault="00A70674"/>
        </w:tc>
        <w:tc>
          <w:tcPr>
            <w:tcW w:w="579" w:type="dxa"/>
          </w:tcPr>
          <w:p w14:paraId="7380DCA2" w14:textId="77777777" w:rsidR="00A70674" w:rsidRDefault="00A70674"/>
        </w:tc>
        <w:tc>
          <w:tcPr>
            <w:tcW w:w="3214" w:type="dxa"/>
          </w:tcPr>
          <w:p w14:paraId="319D209F" w14:textId="77777777" w:rsidR="00A70674" w:rsidRDefault="00A70674"/>
        </w:tc>
      </w:tr>
      <w:tr w:rsidR="00223D4D" w14:paraId="04C6F750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D9D82E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EBE17A2" w14:textId="18B312FD" w:rsidR="00223D4D" w:rsidRDefault="000A67AF" w:rsidP="00223D4D">
                  <w:pPr>
                    <w:spacing w:before="48" w:after="48"/>
                  </w:pPr>
                  <w:r>
                    <w:t>April 202</w:t>
                  </w:r>
                  <w:r w:rsidR="00985CCE">
                    <w:t>5</w:t>
                  </w:r>
                </w:p>
              </w:tc>
            </w:tr>
            <w:tr w:rsidR="00223D4D" w14:paraId="57B3E38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517"/>
                    <w:gridCol w:w="448"/>
                    <w:gridCol w:w="448"/>
                    <w:gridCol w:w="448"/>
                  </w:tblGrid>
                  <w:tr w:rsidR="00223D4D" w14:paraId="041E639D" w14:textId="77777777" w:rsidTr="009D09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EB2FA8F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430D59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4018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0D9B44A1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A48AF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73DB3A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AE3470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7D26B3A1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1CE036FC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AA16D2" w14:textId="62719216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3A55BF" w14:textId="27A62AF2" w:rsidR="00A15338" w:rsidRDefault="0060292F" w:rsidP="00A15338">
                        <w:r>
                          <w:t>1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70F869F5" w14:textId="2CCA5E42" w:rsidR="00A15338" w:rsidRDefault="0060292F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05D9AA" w14:textId="6A8EC35F" w:rsidR="00A15338" w:rsidRDefault="0060292F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7BF366" w14:textId="01E9F29A" w:rsidR="00A15338" w:rsidRDefault="0060292F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A356313" w14:textId="070C9E51" w:rsidR="00A15338" w:rsidRDefault="0060292F" w:rsidP="00A15338">
                        <w:r>
                          <w:t>5</w:t>
                        </w:r>
                      </w:p>
                    </w:tc>
                  </w:tr>
                  <w:tr w:rsidR="00A15338" w14:paraId="50FE22BE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50C61EA0" w14:textId="0A224EE4" w:rsidR="00A15338" w:rsidRDefault="0060292F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B91B2C5" w14:textId="6139338B" w:rsidR="00A15338" w:rsidRDefault="0060292F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F8416D0" w14:textId="6A7B4B51" w:rsidR="00A15338" w:rsidRDefault="0060292F" w:rsidP="00A15338">
                        <w:r>
                          <w:t>8</w:t>
                        </w:r>
                      </w:p>
                    </w:tc>
                    <w:tc>
                      <w:tcPr>
                        <w:tcW w:w="517" w:type="dxa"/>
                        <w:shd w:val="clear" w:color="auto" w:fill="FFC000"/>
                      </w:tcPr>
                      <w:p w14:paraId="096C354F" w14:textId="170543FC" w:rsidR="00A15338" w:rsidRDefault="0060292F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745C209" w14:textId="6F7FAD00" w:rsidR="00A15338" w:rsidRDefault="0060292F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A319ECC" w14:textId="3C10854C" w:rsidR="00A15338" w:rsidRDefault="0060292F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0CA5D58C" w14:textId="1F40E4B0" w:rsidR="00A15338" w:rsidRDefault="0060292F" w:rsidP="00A15338">
                        <w:r>
                          <w:t>12</w:t>
                        </w:r>
                      </w:p>
                    </w:tc>
                  </w:tr>
                  <w:tr w:rsidR="00A15338" w14:paraId="1FA57726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4087A66B" w14:textId="56D457BC" w:rsidR="00A15338" w:rsidRDefault="0060292F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F083715" w14:textId="6B1B1E83" w:rsidR="00A15338" w:rsidRDefault="0060292F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935DCCB" w14:textId="4B42C09A" w:rsidR="00A15338" w:rsidRDefault="0060292F" w:rsidP="00A15338">
                        <w:r>
                          <w:t>15</w:t>
                        </w:r>
                      </w:p>
                    </w:tc>
                    <w:tc>
                      <w:tcPr>
                        <w:tcW w:w="517" w:type="dxa"/>
                        <w:shd w:val="clear" w:color="auto" w:fill="BEF15C" w:themeFill="accent5" w:themeFillTint="99"/>
                      </w:tcPr>
                      <w:p w14:paraId="5264527A" w14:textId="6BFEE4A5" w:rsidR="00A15338" w:rsidRDefault="0060292F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6DBD0063" w14:textId="25AFE070" w:rsidR="00A15338" w:rsidRDefault="0060292F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06C4CFA7" w14:textId="64F5A570" w:rsidR="00A15338" w:rsidRDefault="0060292F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75EEC8B" w14:textId="1621CDE6" w:rsidR="00A15338" w:rsidRDefault="0060292F" w:rsidP="00A15338">
                        <w:r>
                          <w:t>19</w:t>
                        </w:r>
                      </w:p>
                    </w:tc>
                  </w:tr>
                  <w:tr w:rsidR="00A15338" w14:paraId="71EC5F16" w14:textId="77777777" w:rsidTr="00AD1A44">
                    <w:tc>
                      <w:tcPr>
                        <w:tcW w:w="448" w:type="dxa"/>
                        <w:shd w:val="clear" w:color="auto" w:fill="auto"/>
                      </w:tcPr>
                      <w:p w14:paraId="29D8C0CD" w14:textId="4458AE5D" w:rsidR="00A15338" w:rsidRDefault="0060292F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6943B3" w14:textId="5EEF6FC6" w:rsidR="00A15338" w:rsidRDefault="0060292F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5711F5" w14:textId="6B7C5604" w:rsidR="00A15338" w:rsidRDefault="0060292F" w:rsidP="00A15338">
                        <w:r>
                          <w:t>22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77589514" w14:textId="4E2676FD" w:rsidR="00A15338" w:rsidRDefault="0060292F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5C1F7F" w14:textId="4F534624" w:rsidR="00A15338" w:rsidRPr="00273799" w:rsidRDefault="0060292F" w:rsidP="00A15338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310F1A" w14:textId="21627893" w:rsidR="00A15338" w:rsidRDefault="0060292F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1D0242" w14:textId="1083E593" w:rsidR="00A15338" w:rsidRDefault="0060292F" w:rsidP="00A15338">
                        <w:r>
                          <w:t>26</w:t>
                        </w:r>
                      </w:p>
                    </w:tc>
                  </w:tr>
                  <w:tr w:rsidR="00A15338" w14:paraId="27C33D96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1408C947" w14:textId="53DF27B1" w:rsidR="00A15338" w:rsidRDefault="0060292F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1E6D0E" w14:textId="0289E24C" w:rsidR="00A15338" w:rsidRDefault="0060292F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4A77C6" w14:textId="70AFAFA2" w:rsidR="00A15338" w:rsidRDefault="0060292F" w:rsidP="00A15338">
                        <w:r>
                          <w:t>29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35E1978F" w14:textId="401053C8" w:rsidR="00A15338" w:rsidRDefault="0060292F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801E5E" w14:textId="2D3F3C32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19D8B0" w14:textId="68F229EC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9A97ED" w14:textId="240B84CB" w:rsidR="00A15338" w:rsidRDefault="00A15338" w:rsidP="00A15338"/>
                    </w:tc>
                  </w:tr>
                  <w:tr w:rsidR="006F1D3C" w14:paraId="69CBBAD3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081E58D8" w14:textId="1F8AF160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431689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C444DD" w14:textId="77777777" w:rsidR="006F1D3C" w:rsidRDefault="006F1D3C" w:rsidP="006F1D3C"/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53928383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CC1F64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DD2142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151CA53" w14:textId="77777777" w:rsidR="006F1D3C" w:rsidRDefault="006F1D3C" w:rsidP="006F1D3C"/>
                    </w:tc>
                  </w:tr>
                </w:tbl>
                <w:p w14:paraId="47CB276A" w14:textId="77777777" w:rsidR="00223D4D" w:rsidRDefault="00223D4D" w:rsidP="00223D4D"/>
              </w:tc>
            </w:tr>
          </w:tbl>
          <w:p w14:paraId="2B2C799A" w14:textId="77777777" w:rsidR="00223D4D" w:rsidRDefault="00223D4D" w:rsidP="00223D4D"/>
        </w:tc>
        <w:tc>
          <w:tcPr>
            <w:tcW w:w="579" w:type="dxa"/>
          </w:tcPr>
          <w:p w14:paraId="6441CE5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4984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36"/>
            </w:tblGrid>
            <w:tr w:rsidR="00223D4D" w14:paraId="39DE158A" w14:textId="77777777" w:rsidTr="00091A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B954DFF" w14:textId="0AEB81E2" w:rsidR="00223D4D" w:rsidRDefault="000A67AF" w:rsidP="00223D4D">
                  <w:pPr>
                    <w:spacing w:before="48" w:after="48"/>
                  </w:pPr>
                  <w:r>
                    <w:t>May</w:t>
                  </w:r>
                  <w:r w:rsidR="00A15338">
                    <w:t xml:space="preserve"> </w:t>
                  </w:r>
                  <w:r w:rsidR="00D944C7">
                    <w:t>202</w:t>
                  </w:r>
                  <w:r w:rsidR="00985CCE">
                    <w:t>5</w:t>
                  </w:r>
                </w:p>
              </w:tc>
            </w:tr>
            <w:tr w:rsidR="00223D4D" w14:paraId="31320156" w14:textId="77777777" w:rsidTr="00091A75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6"/>
                    <w:gridCol w:w="446"/>
                    <w:gridCol w:w="446"/>
                    <w:gridCol w:w="447"/>
                    <w:gridCol w:w="447"/>
                    <w:gridCol w:w="447"/>
                    <w:gridCol w:w="447"/>
                  </w:tblGrid>
                  <w:tr w:rsidR="00223D4D" w14:paraId="7FEF3B69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ED2A2C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77A81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772BA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D193B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1C726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5D2A37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29495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4A5AE7C7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17C71CD0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A9202B" w14:textId="0FEF1138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43EBD7" w14:textId="244BEDD0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BB3EE5" w14:textId="55284090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689BFA" w14:textId="4D6AEC15" w:rsidR="00A15338" w:rsidRDefault="0060292F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3495EB" w14:textId="19EFC5F6" w:rsidR="00A15338" w:rsidRDefault="0060292F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56838E1" w14:textId="1E8A2A2A" w:rsidR="00A15338" w:rsidRDefault="0060292F" w:rsidP="00A15338">
                        <w:r>
                          <w:t>3</w:t>
                        </w:r>
                      </w:p>
                    </w:tc>
                  </w:tr>
                  <w:tr w:rsidR="00A15338" w14:paraId="41574F8F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1C7AA78B" w14:textId="35803EC9" w:rsidR="00A15338" w:rsidRDefault="0060292F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87A48B4" w14:textId="13F58156" w:rsidR="00A15338" w:rsidRDefault="0060292F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643E69F" w14:textId="4C6F6B53" w:rsidR="00A15338" w:rsidRDefault="0060292F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5F35BAC" w14:textId="697539FF" w:rsidR="00A15338" w:rsidRDefault="0060292F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4109D58" w14:textId="513EEC96" w:rsidR="00A15338" w:rsidRDefault="0060292F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C70F3DE" w14:textId="7607277B" w:rsidR="00A15338" w:rsidRDefault="0060292F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64483648" w14:textId="2BD7F0E7" w:rsidR="00A15338" w:rsidRDefault="0060292F" w:rsidP="00A15338">
                        <w:r>
                          <w:t>10</w:t>
                        </w:r>
                      </w:p>
                    </w:tc>
                  </w:tr>
                  <w:tr w:rsidR="00A15338" w14:paraId="2036513F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4D93EDE6" w14:textId="6F353600" w:rsidR="00A15338" w:rsidRDefault="0060292F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F1A7F4D" w14:textId="3E9E77A5" w:rsidR="00A15338" w:rsidRDefault="0060292F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6927247" w14:textId="7A06E190" w:rsidR="00A15338" w:rsidRDefault="0060292F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6B370EAB" w14:textId="58D90165" w:rsidR="00A15338" w:rsidRDefault="0060292F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3A3AA025" w14:textId="541FF913" w:rsidR="00A15338" w:rsidRDefault="0060292F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761E862D" w14:textId="364092C7" w:rsidR="00A15338" w:rsidRDefault="0060292F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C0E6B48" w14:textId="01800910" w:rsidR="00A15338" w:rsidRDefault="0060292F" w:rsidP="00A15338">
                        <w:r>
                          <w:t>17</w:t>
                        </w:r>
                      </w:p>
                    </w:tc>
                  </w:tr>
                  <w:tr w:rsidR="00A15338" w14:paraId="5B1FFF21" w14:textId="77777777" w:rsidTr="00AD1A44">
                    <w:tc>
                      <w:tcPr>
                        <w:tcW w:w="448" w:type="dxa"/>
                        <w:shd w:val="clear" w:color="auto" w:fill="auto"/>
                      </w:tcPr>
                      <w:p w14:paraId="5ED7982E" w14:textId="1795D8A5" w:rsidR="00A15338" w:rsidRDefault="0060292F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F602B1" w14:textId="56D7AF61" w:rsidR="00A15338" w:rsidRDefault="0060292F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D1FBF1" w14:textId="001DDC01" w:rsidR="00A15338" w:rsidRDefault="0060292F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1BB3CDE" w14:textId="1CFD0584" w:rsidR="00A15338" w:rsidRDefault="0060292F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1AF547" w14:textId="14203F31" w:rsidR="00A15338" w:rsidRDefault="0060292F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407C89" w14:textId="0BDAFD2B" w:rsidR="00A15338" w:rsidRDefault="0060292F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F66225" w14:textId="0A4A8395" w:rsidR="00A15338" w:rsidRDefault="0060292F" w:rsidP="00A15338">
                        <w:r>
                          <w:t>24</w:t>
                        </w:r>
                      </w:p>
                    </w:tc>
                  </w:tr>
                  <w:tr w:rsidR="00A15338" w14:paraId="4C438804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758B7F15" w14:textId="7CD200FB" w:rsidR="00A15338" w:rsidRDefault="0060292F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9750A1" w14:textId="0784152F" w:rsidR="00A15338" w:rsidRPr="006D619F" w:rsidRDefault="0060292F" w:rsidP="00A15338">
                        <w:pPr>
                          <w:rPr>
                            <w:color w:val="FF0000"/>
                          </w:rPr>
                        </w:pPr>
                        <w:r w:rsidRPr="006D619F">
                          <w:rPr>
                            <w:color w:val="FF0000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EFCD7AD" w14:textId="7760B73E" w:rsidR="00A15338" w:rsidRDefault="0060292F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EAE19D" w14:textId="6996615A" w:rsidR="00A15338" w:rsidRDefault="0060292F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DE0EBD" w14:textId="2D9DA176" w:rsidR="00A15338" w:rsidRDefault="0060292F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E8462C" w14:textId="4B2FB806" w:rsidR="00A15338" w:rsidRDefault="0060292F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D8D3D6" w14:textId="04716E47" w:rsidR="00A15338" w:rsidRDefault="0060292F" w:rsidP="00A15338">
                        <w:r>
                          <w:t>31</w:t>
                        </w:r>
                      </w:p>
                    </w:tc>
                  </w:tr>
                  <w:tr w:rsidR="00A15338" w14:paraId="014C92F0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55C5E209" w14:textId="6EB163EA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7D5248" w14:textId="220D2E2E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CA53EC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024E51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833B24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809306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950779" w14:textId="77777777" w:rsidR="00A15338" w:rsidRDefault="00A15338" w:rsidP="00A15338"/>
                    </w:tc>
                  </w:tr>
                </w:tbl>
                <w:p w14:paraId="71ADBCD4" w14:textId="77777777" w:rsidR="00223D4D" w:rsidRDefault="00223D4D" w:rsidP="00223D4D"/>
              </w:tc>
            </w:tr>
          </w:tbl>
          <w:p w14:paraId="666A0A0B" w14:textId="77777777" w:rsidR="00223D4D" w:rsidRDefault="00223D4D" w:rsidP="00223D4D"/>
        </w:tc>
        <w:tc>
          <w:tcPr>
            <w:tcW w:w="579" w:type="dxa"/>
          </w:tcPr>
          <w:p w14:paraId="0D1044FB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4241A9E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43303C3" w14:textId="178A74FB" w:rsidR="00223D4D" w:rsidRDefault="000A67AF" w:rsidP="00223D4D">
                  <w:pPr>
                    <w:spacing w:before="48" w:after="48"/>
                  </w:pPr>
                  <w:r>
                    <w:t>June 202</w:t>
                  </w:r>
                  <w:r w:rsidR="00985CCE">
                    <w:t>5</w:t>
                  </w:r>
                </w:p>
              </w:tc>
            </w:tr>
            <w:tr w:rsidR="00223D4D" w14:paraId="3906042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5961DA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81E03E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87988B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F3E31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5CA87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B81B1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F4729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BC80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55224D81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4AFC2001" w14:textId="0EA04BD9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6490C4" w14:textId="2135F7B5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129734" w14:textId="2E6C9BB8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3F8439" w14:textId="179EA7D4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C072D9" w14:textId="3C993C85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02B723" w14:textId="5DB37F40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6389E6B" w14:textId="4A259849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</w:tr>
                  <w:tr w:rsidR="00A15338" w14:paraId="4E7381F2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20043784" w14:textId="1F5000CA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CD27AC6" w14:textId="5B3AF7CF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1BCE423" w14:textId="71269323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688BCE7" w14:textId="224E4588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6C3A783" w14:textId="12C3DE73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AFE0BE7" w14:textId="5F702CAA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2F1B896A" w14:textId="3BD9734A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</w:tr>
                  <w:tr w:rsidR="00A15338" w14:paraId="3EF6B3FC" w14:textId="77777777" w:rsidTr="00900FDF">
                    <w:tc>
                      <w:tcPr>
                        <w:tcW w:w="448" w:type="dxa"/>
                        <w:shd w:val="clear" w:color="auto" w:fill="auto"/>
                      </w:tcPr>
                      <w:p w14:paraId="404D03F8" w14:textId="54428FB5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59E1FE0" w14:textId="65548ACD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E39CBF5" w14:textId="645C0A62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0A527250" w14:textId="42D7C02B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17F827BA" w14:textId="5120CE48" w:rsidR="00A15338" w:rsidRPr="006D619F" w:rsidRDefault="0060292F" w:rsidP="00A15338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6D619F">
                          <w:rPr>
                            <w:b/>
                            <w:bCs/>
                            <w:color w:val="FF0000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2618DB0C" w14:textId="132BEDCB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29811FC" w14:textId="2F652DA8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</w:tr>
                  <w:tr w:rsidR="00A15338" w14:paraId="26EE2F23" w14:textId="77777777" w:rsidTr="00AD1A44">
                    <w:tc>
                      <w:tcPr>
                        <w:tcW w:w="448" w:type="dxa"/>
                        <w:shd w:val="clear" w:color="auto" w:fill="auto"/>
                      </w:tcPr>
                      <w:p w14:paraId="1963904F" w14:textId="151C2743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A3DE4C" w14:textId="469374E9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93DAE7" w14:textId="636940D3" w:rsidR="00A15338" w:rsidRPr="0060292F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 w:rsidRPr="0060292F"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41D331" w14:textId="1622C9A3" w:rsidR="00A15338" w:rsidRPr="0060292F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 w:rsidRPr="0060292F"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4FE1A3" w14:textId="03E1A8E7" w:rsidR="00A15338" w:rsidRPr="0060292F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 w:rsidRPr="0060292F"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8FCDBC" w14:textId="0086F259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D45C86" w14:textId="68D1BDA9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</w:tr>
                  <w:tr w:rsidR="00A15338" w14:paraId="7F78ECDD" w14:textId="77777777" w:rsidTr="00160C84">
                    <w:tc>
                      <w:tcPr>
                        <w:tcW w:w="448" w:type="dxa"/>
                        <w:shd w:val="clear" w:color="auto" w:fill="auto"/>
                      </w:tcPr>
                      <w:p w14:paraId="1A931CDF" w14:textId="0F3EE4C4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C7519C" w14:textId="3CFE19CB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9282CC" w14:textId="6924FFE7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B09DA1" w14:textId="6D8D849A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9C1B4D" w14:textId="07A8B0A6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D055CE" w14:textId="0A4B592C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788AFD" w14:textId="6D7A5CE9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6F1D3C" w14:paraId="403E28FE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5D23DC22" w14:textId="551207ED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C0FC50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9C5B7B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6E7664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C0CC11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619E09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F8B4D5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2BB77B68" w14:textId="77777777" w:rsidR="00223D4D" w:rsidRDefault="00223D4D" w:rsidP="00223D4D"/>
              </w:tc>
            </w:tr>
          </w:tbl>
          <w:p w14:paraId="36DAD916" w14:textId="77777777" w:rsidR="00223D4D" w:rsidRDefault="00223D4D" w:rsidP="00223D4D"/>
        </w:tc>
      </w:tr>
      <w:tr w:rsidR="00223D4D" w14:paraId="42E85B4A" w14:textId="77777777">
        <w:trPr>
          <w:trHeight w:hRule="exact" w:val="144"/>
        </w:trPr>
        <w:tc>
          <w:tcPr>
            <w:tcW w:w="3214" w:type="dxa"/>
          </w:tcPr>
          <w:p w14:paraId="600A7521" w14:textId="77777777" w:rsidR="00223D4D" w:rsidRDefault="00223D4D" w:rsidP="00223D4D"/>
        </w:tc>
        <w:tc>
          <w:tcPr>
            <w:tcW w:w="579" w:type="dxa"/>
          </w:tcPr>
          <w:p w14:paraId="0C3C4E41" w14:textId="77777777" w:rsidR="00223D4D" w:rsidRDefault="00223D4D" w:rsidP="00223D4D"/>
        </w:tc>
        <w:tc>
          <w:tcPr>
            <w:tcW w:w="3214" w:type="dxa"/>
          </w:tcPr>
          <w:p w14:paraId="0092D03C" w14:textId="77777777" w:rsidR="00223D4D" w:rsidRDefault="00223D4D" w:rsidP="00223D4D"/>
        </w:tc>
        <w:tc>
          <w:tcPr>
            <w:tcW w:w="579" w:type="dxa"/>
          </w:tcPr>
          <w:p w14:paraId="1B4B3F41" w14:textId="77777777" w:rsidR="00223D4D" w:rsidRDefault="00223D4D" w:rsidP="00223D4D"/>
        </w:tc>
        <w:tc>
          <w:tcPr>
            <w:tcW w:w="3214" w:type="dxa"/>
          </w:tcPr>
          <w:p w14:paraId="30C64F99" w14:textId="77777777" w:rsidR="00223D4D" w:rsidRDefault="00223D4D" w:rsidP="00223D4D"/>
        </w:tc>
      </w:tr>
      <w:tr w:rsidR="00223D4D" w14:paraId="7AC3C92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8098A2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702F8A4" w14:textId="33CBA763" w:rsidR="00223D4D" w:rsidRDefault="000A67AF" w:rsidP="00223D4D">
                  <w:pPr>
                    <w:spacing w:before="48" w:after="48"/>
                  </w:pPr>
                  <w:r>
                    <w:t>July 202</w:t>
                  </w:r>
                  <w:r w:rsidR="00985CCE">
                    <w:t>5</w:t>
                  </w:r>
                </w:p>
              </w:tc>
            </w:tr>
            <w:tr w:rsidR="00223D4D" w14:paraId="432A609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4B15EB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105436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F75C1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940B5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83B2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57D46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7B20F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BB4F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5787707E" w14:textId="77777777" w:rsidTr="00A70674">
                    <w:tc>
                      <w:tcPr>
                        <w:tcW w:w="448" w:type="dxa"/>
                      </w:tcPr>
                      <w:p w14:paraId="3594A134" w14:textId="77777777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1F910A6" w14:textId="4159245D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B007217" w14:textId="294D60FD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25C8A1" w14:textId="188E8E2C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8E8E19" w14:textId="2FF0F3AB" w:rsidR="00A15338" w:rsidRPr="0060292F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 w:rsidRPr="0060292F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EE251B" w14:textId="49C0BE1D" w:rsidR="00A15338" w:rsidRPr="006D619F" w:rsidRDefault="0060292F" w:rsidP="00A15338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6D619F">
                          <w:rPr>
                            <w:b/>
                            <w:bCs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12565A" w14:textId="024A33F5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</w:tr>
                  <w:tr w:rsidR="00A15338" w14:paraId="469A481C" w14:textId="77777777" w:rsidTr="00A70674">
                    <w:tc>
                      <w:tcPr>
                        <w:tcW w:w="448" w:type="dxa"/>
                      </w:tcPr>
                      <w:p w14:paraId="01F37BA7" w14:textId="73B7F42D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DB5C07" w14:textId="731F48B3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6678C0" w14:textId="1234F098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33200F" w14:textId="13FEAA8C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61D623" w14:textId="050F28DB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60CBC4" w14:textId="3BE99948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75E9E3" w14:textId="1AB2D352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</w:tr>
                  <w:tr w:rsidR="00A15338" w14:paraId="2CD8DBD4" w14:textId="77777777" w:rsidTr="00A70674">
                    <w:tc>
                      <w:tcPr>
                        <w:tcW w:w="448" w:type="dxa"/>
                      </w:tcPr>
                      <w:p w14:paraId="27CD3F2E" w14:textId="166282C7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FD80F6" w14:textId="156791D6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490827" w14:textId="12FD3FA1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CA8F24" w14:textId="5412274D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E24326" w14:textId="15D39B92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6F84D" w14:textId="1C21DAC5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E0603E" w14:textId="7D2F9F50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</w:tr>
                  <w:tr w:rsidR="00A15338" w14:paraId="777EC42D" w14:textId="77777777" w:rsidTr="00A70674">
                    <w:tc>
                      <w:tcPr>
                        <w:tcW w:w="448" w:type="dxa"/>
                      </w:tcPr>
                      <w:p w14:paraId="16761B6D" w14:textId="3C9101AD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06DC0B" w14:textId="117D680A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347BB8" w14:textId="74914CC3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7B26FE" w14:textId="3CB2BCAD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93E6B8" w14:textId="1C974688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06F1D8" w14:textId="3D5F2A17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8AC81" w14:textId="211EFB91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</w:tr>
                  <w:tr w:rsidR="00A15338" w14:paraId="1DA317FB" w14:textId="77777777" w:rsidTr="00A70674">
                    <w:tc>
                      <w:tcPr>
                        <w:tcW w:w="448" w:type="dxa"/>
                      </w:tcPr>
                      <w:p w14:paraId="5538E12A" w14:textId="38BE7083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22FAFA" w14:textId="7EB26902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2FFD2" w14:textId="70CF8A3D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1CDB34" w14:textId="7D7E4DAA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124868" w14:textId="66A6CA63" w:rsidR="00A15338" w:rsidRPr="00B7438E" w:rsidRDefault="0060292F" w:rsidP="00A15338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0BAFD" w14:textId="34589B81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C24378" w14:textId="33CF5765" w:rsidR="00A15338" w:rsidRPr="00B7438E" w:rsidRDefault="00A15338" w:rsidP="00A15338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6F1D3C" w14:paraId="27AD4F81" w14:textId="77777777" w:rsidTr="00A70674">
                    <w:tc>
                      <w:tcPr>
                        <w:tcW w:w="448" w:type="dxa"/>
                      </w:tcPr>
                      <w:p w14:paraId="14DBB34E" w14:textId="1236607D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B7A76E0" w14:textId="588C1CB6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2F4A6A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469296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72424F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66A4EB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D1AB82" w14:textId="77777777" w:rsidR="006F1D3C" w:rsidRPr="00B7438E" w:rsidRDefault="006F1D3C" w:rsidP="006F1D3C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3ECFC0F6" w14:textId="77777777" w:rsidR="00223D4D" w:rsidRDefault="00223D4D" w:rsidP="00223D4D"/>
              </w:tc>
            </w:tr>
          </w:tbl>
          <w:p w14:paraId="4BC7E4FB" w14:textId="77777777" w:rsidR="00223D4D" w:rsidRDefault="00223D4D" w:rsidP="00223D4D"/>
        </w:tc>
        <w:tc>
          <w:tcPr>
            <w:tcW w:w="579" w:type="dxa"/>
          </w:tcPr>
          <w:p w14:paraId="4EA85B82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357E288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BCB5A67" w14:textId="2C0C9D8A" w:rsidR="00223D4D" w:rsidRDefault="000A67AF" w:rsidP="00223D4D">
                  <w:pPr>
                    <w:spacing w:before="48" w:after="48"/>
                  </w:pPr>
                  <w:r>
                    <w:t>August 202</w:t>
                  </w:r>
                  <w:r w:rsidR="00985CCE">
                    <w:t>5</w:t>
                  </w:r>
                </w:p>
              </w:tc>
            </w:tr>
            <w:tr w:rsidR="00223D4D" w14:paraId="55BED3B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3023C1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D9A4F5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20DC7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3750F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2A5DD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5DC9F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1A95BA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EEB77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42961C7B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27C7CD45" w14:textId="77777777" w:rsidR="00A15338" w:rsidRDefault="00A15338" w:rsidP="00A15338"/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71A892A" w14:textId="77777777" w:rsidR="00A15338" w:rsidRDefault="00A15338" w:rsidP="00A15338"/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00CD379" w14:textId="49BFA83B" w:rsidR="00A15338" w:rsidRDefault="00A15338" w:rsidP="00A15338"/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71979CF" w14:textId="07F47F2D" w:rsidR="00A15338" w:rsidRDefault="00A15338" w:rsidP="00A15338"/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762E487" w14:textId="44950736" w:rsidR="00A15338" w:rsidRDefault="00A15338" w:rsidP="00A15338"/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7E5B8DA" w14:textId="27AF2A62" w:rsidR="00A15338" w:rsidRDefault="0060292F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2F16AAC" w14:textId="05F9B318" w:rsidR="00A15338" w:rsidRDefault="0060292F" w:rsidP="00A15338">
                        <w:r>
                          <w:t>2</w:t>
                        </w:r>
                      </w:p>
                    </w:tc>
                  </w:tr>
                  <w:tr w:rsidR="00A15338" w14:paraId="0AF95E65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13CF65EA" w14:textId="575849C1" w:rsidR="00A15338" w:rsidRDefault="0060292F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16858393" w14:textId="71124721" w:rsidR="00A15338" w:rsidRDefault="0060292F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1B154F68" w14:textId="653FAAE8" w:rsidR="00A15338" w:rsidRDefault="0060292F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1B941AAE" w14:textId="568C721A" w:rsidR="00A15338" w:rsidRDefault="0060292F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1BD04D25" w14:textId="650237E5" w:rsidR="00A15338" w:rsidRDefault="0060292F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212C464E" w14:textId="21272DFA" w:rsidR="00A15338" w:rsidRDefault="0060292F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3A91EB37" w14:textId="771B84DE" w:rsidR="00A15338" w:rsidRDefault="0060292F" w:rsidP="00A15338">
                        <w:r>
                          <w:t>9</w:t>
                        </w:r>
                      </w:p>
                    </w:tc>
                  </w:tr>
                  <w:tr w:rsidR="00A15338" w14:paraId="71B38EEB" w14:textId="77777777" w:rsidTr="001B5422"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BA71220" w14:textId="27D86F54" w:rsidR="00A15338" w:rsidRDefault="0060292F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736F0966" w14:textId="18990842" w:rsidR="00A15338" w:rsidRDefault="0060292F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05C87B9B" w14:textId="114D857C" w:rsidR="00A15338" w:rsidRDefault="0060292F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92D050"/>
                      </w:tcPr>
                      <w:p w14:paraId="773A8BFF" w14:textId="29A6540A" w:rsidR="00A15338" w:rsidRDefault="0060292F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92D050"/>
                      </w:tcPr>
                      <w:p w14:paraId="1C19B9AA" w14:textId="385028DC" w:rsidR="00A15338" w:rsidRDefault="0060292F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92D050"/>
                      </w:tcPr>
                      <w:p w14:paraId="21F46455" w14:textId="02B9F19F" w:rsidR="00A15338" w:rsidRDefault="0060292F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FF" w:themeFill="background1"/>
                      </w:tcPr>
                      <w:p w14:paraId="37B9E5D9" w14:textId="1D7E37C4" w:rsidR="00A15338" w:rsidRDefault="0060292F" w:rsidP="00A15338">
                        <w:r>
                          <w:t>16</w:t>
                        </w:r>
                      </w:p>
                    </w:tc>
                  </w:tr>
                  <w:tr w:rsidR="00A15338" w14:paraId="51A0D44D" w14:textId="77777777" w:rsidTr="00900FDF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07ECC74" w14:textId="1CCEC456" w:rsidR="00A15338" w:rsidRDefault="0060292F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FF" w:themeFill="background1"/>
                      </w:tcPr>
                      <w:p w14:paraId="6B763403" w14:textId="41D4DA3B" w:rsidR="00A15338" w:rsidRDefault="0060292F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FF" w:themeFill="background1"/>
                      </w:tcPr>
                      <w:p w14:paraId="30B647EF" w14:textId="2410B475" w:rsidR="00A15338" w:rsidRDefault="0060292F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FF" w:themeFill="background1"/>
                      </w:tcPr>
                      <w:p w14:paraId="5BF26494" w14:textId="692F9575" w:rsidR="00A15338" w:rsidRDefault="0060292F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FF" w:themeFill="background1"/>
                      </w:tcPr>
                      <w:p w14:paraId="7D0969EA" w14:textId="5EC6C231" w:rsidR="00A15338" w:rsidRDefault="0060292F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FF" w:themeFill="background1"/>
                      </w:tcPr>
                      <w:p w14:paraId="6D312247" w14:textId="5A6D71AF" w:rsidR="00A15338" w:rsidRDefault="0060292F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0FCE9C5" w14:textId="60673515" w:rsidR="00A15338" w:rsidRDefault="0060292F" w:rsidP="00A15338">
                        <w:r>
                          <w:t>23</w:t>
                        </w:r>
                      </w:p>
                    </w:tc>
                  </w:tr>
                  <w:tr w:rsidR="00A15338" w14:paraId="18C8B9B8" w14:textId="77777777" w:rsidTr="00900FDF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1FD6E7C" w14:textId="42337C40" w:rsidR="00A15338" w:rsidRDefault="0060292F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2843CBA" w14:textId="472D21D8" w:rsidR="00A15338" w:rsidRDefault="0060292F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1A6F74" w14:textId="0151C404" w:rsidR="00A15338" w:rsidRDefault="0060292F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F32A4B5" w14:textId="0BE07461" w:rsidR="00A15338" w:rsidRDefault="0060292F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4E59F6E" w14:textId="12EB48A1" w:rsidR="00A15338" w:rsidRDefault="0060292F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821F32F" w14:textId="39BEB6C0" w:rsidR="00A15338" w:rsidRDefault="0060292F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97B4311" w14:textId="145BB701" w:rsidR="00A15338" w:rsidRDefault="0060292F" w:rsidP="00A15338">
                        <w:r>
                          <w:t>30</w:t>
                        </w:r>
                      </w:p>
                    </w:tc>
                  </w:tr>
                  <w:tr w:rsidR="006F1D3C" w14:paraId="42BE58C4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678999D0" w14:textId="137BDEA6" w:rsidR="006F1D3C" w:rsidRDefault="0060292F" w:rsidP="006F1D3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DEB5D4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F243C3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1E36B9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2661D3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83B6FD" w14:textId="77777777" w:rsidR="006F1D3C" w:rsidRDefault="006F1D3C" w:rsidP="006F1D3C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0FF1DD" w14:textId="77777777" w:rsidR="006F1D3C" w:rsidRDefault="006F1D3C" w:rsidP="006F1D3C"/>
                    </w:tc>
                  </w:tr>
                </w:tbl>
                <w:p w14:paraId="1B603ADC" w14:textId="77777777" w:rsidR="00223D4D" w:rsidRDefault="00223D4D" w:rsidP="00223D4D"/>
              </w:tc>
            </w:tr>
          </w:tbl>
          <w:p w14:paraId="14CD5D31" w14:textId="77777777" w:rsidR="00223D4D" w:rsidRDefault="00223D4D" w:rsidP="00223D4D"/>
        </w:tc>
        <w:tc>
          <w:tcPr>
            <w:tcW w:w="579" w:type="dxa"/>
          </w:tcPr>
          <w:p w14:paraId="257CD36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63BACF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C5FB04" w14:textId="7601773E" w:rsidR="00223D4D" w:rsidRDefault="000A67AF" w:rsidP="00223D4D">
                  <w:pPr>
                    <w:spacing w:before="48" w:after="48"/>
                  </w:pPr>
                  <w:r>
                    <w:t>September 202</w:t>
                  </w:r>
                  <w:r w:rsidR="00985CCE">
                    <w:t>5</w:t>
                  </w:r>
                </w:p>
              </w:tc>
            </w:tr>
            <w:tr w:rsidR="00223D4D" w14:paraId="53951844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3C5A239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A66168E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7C153B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477BD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77179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7924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93B4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B42E1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5A006AEC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69135661" w14:textId="625F47AB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E5A5E0" w14:textId="121949E5" w:rsidR="006E7372" w:rsidRPr="006D619F" w:rsidRDefault="0060292F" w:rsidP="006E7372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6D619F">
                          <w:rPr>
                            <w:b/>
                            <w:bCs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1945A8" w14:textId="6F348385" w:rsidR="006E7372" w:rsidRPr="00B7438E" w:rsidRDefault="0060292F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924294" w14:textId="4CA68166" w:rsidR="006E7372" w:rsidRPr="00B7438E" w:rsidRDefault="0060292F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110E0C" w14:textId="2ABEF81A" w:rsidR="006E7372" w:rsidRPr="00B7438E" w:rsidRDefault="0060292F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549384" w14:textId="7B40D34F" w:rsidR="006E7372" w:rsidRPr="00B7438E" w:rsidRDefault="0060292F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CABE86D" w14:textId="00F7840D" w:rsidR="006E7372" w:rsidRPr="00B7438E" w:rsidRDefault="0060292F" w:rsidP="006E7372">
                        <w:r>
                          <w:t>6</w:t>
                        </w:r>
                      </w:p>
                    </w:tc>
                  </w:tr>
                  <w:tr w:rsidR="006E7372" w14:paraId="0481C1BB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5D12CAF5" w14:textId="32918E10" w:rsidR="006E7372" w:rsidRPr="00B7438E" w:rsidRDefault="0060292F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500F012" w14:textId="1503BD27" w:rsidR="006E7372" w:rsidRPr="00B7438E" w:rsidRDefault="0060292F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006BEEE" w14:textId="4B7C4F21" w:rsidR="006E7372" w:rsidRPr="00B7438E" w:rsidRDefault="0060292F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DD76284" w14:textId="138DEBBD" w:rsidR="006E7372" w:rsidRPr="00B7438E" w:rsidRDefault="0060292F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AEB2251" w14:textId="09059C25" w:rsidR="006E7372" w:rsidRPr="00B7438E" w:rsidRDefault="0060292F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9906606" w14:textId="43E2C7AE" w:rsidR="006E7372" w:rsidRPr="00B7438E" w:rsidRDefault="0060292F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13A6E3E7" w14:textId="73798F76" w:rsidR="006E7372" w:rsidRPr="00B7438E" w:rsidRDefault="0060292F" w:rsidP="006E7372">
                        <w:r>
                          <w:t>13</w:t>
                        </w:r>
                      </w:p>
                    </w:tc>
                  </w:tr>
                  <w:tr w:rsidR="006E7372" w14:paraId="053DAB2E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00F1C7E1" w14:textId="18E38FF3" w:rsidR="006E7372" w:rsidRPr="00B7438E" w:rsidRDefault="0060292F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68DA4E8" w14:textId="04F791FC" w:rsidR="006E7372" w:rsidRPr="00B7438E" w:rsidRDefault="0060292F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2FC2B88" w14:textId="54DF92D6" w:rsidR="006E7372" w:rsidRPr="00B7438E" w:rsidRDefault="0060292F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6F1EB7C7" w14:textId="4473B4C5" w:rsidR="006E7372" w:rsidRPr="00B7438E" w:rsidRDefault="0060292F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087D300D" w14:textId="37FB999D" w:rsidR="006E7372" w:rsidRPr="00B7438E" w:rsidRDefault="0060292F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45A925C9" w14:textId="368A820D" w:rsidR="006E7372" w:rsidRPr="00B7438E" w:rsidRDefault="0060292F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51B594E" w14:textId="340059EF" w:rsidR="006E7372" w:rsidRPr="00B7438E" w:rsidRDefault="0060292F" w:rsidP="006E7372">
                        <w:r>
                          <w:t>20</w:t>
                        </w:r>
                      </w:p>
                    </w:tc>
                  </w:tr>
                  <w:tr w:rsidR="006E7372" w14:paraId="6C12FFE6" w14:textId="77777777" w:rsidTr="00AD1A44">
                    <w:tc>
                      <w:tcPr>
                        <w:tcW w:w="448" w:type="dxa"/>
                        <w:shd w:val="clear" w:color="auto" w:fill="auto"/>
                      </w:tcPr>
                      <w:p w14:paraId="29DCACC6" w14:textId="31A37316" w:rsidR="006E7372" w:rsidRPr="00B7438E" w:rsidRDefault="0060292F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DCF017" w14:textId="46EFC29F" w:rsidR="006E7372" w:rsidRPr="00B7438E" w:rsidRDefault="0060292F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3F352C2" w14:textId="5B4214C1" w:rsidR="006E7372" w:rsidRPr="00B7438E" w:rsidRDefault="0060292F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BAC35B" w14:textId="0ABA0ADD" w:rsidR="006E7372" w:rsidRPr="00B7438E" w:rsidRDefault="0060292F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E53C97" w14:textId="0553F9FA" w:rsidR="006E7372" w:rsidRPr="00B7438E" w:rsidRDefault="0060292F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527873" w14:textId="65D4DB4F" w:rsidR="006E7372" w:rsidRPr="00B7438E" w:rsidRDefault="0060292F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E3968A" w14:textId="215AF0F8" w:rsidR="006E7372" w:rsidRPr="00B7438E" w:rsidRDefault="0060292F" w:rsidP="006E7372">
                        <w:r>
                          <w:t>27</w:t>
                        </w:r>
                      </w:p>
                    </w:tc>
                  </w:tr>
                  <w:tr w:rsidR="006E7372" w14:paraId="4FD97C55" w14:textId="77777777" w:rsidTr="001E2118">
                    <w:tc>
                      <w:tcPr>
                        <w:tcW w:w="448" w:type="dxa"/>
                        <w:shd w:val="clear" w:color="auto" w:fill="auto"/>
                      </w:tcPr>
                      <w:p w14:paraId="2FF01D9B" w14:textId="4B9812AE" w:rsidR="006E7372" w:rsidRPr="00B7438E" w:rsidRDefault="0060292F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AC9150" w14:textId="4ADAB8DF" w:rsidR="006E7372" w:rsidRPr="00B7438E" w:rsidRDefault="0060292F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4F60E9" w14:textId="6183FEE8" w:rsidR="006E7372" w:rsidRPr="00B7438E" w:rsidRDefault="0060292F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45A2FC" w14:textId="13CD5847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8A7D4E" w14:textId="02550C81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9F5F892" w14:textId="58D87032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4DCDB4" w14:textId="7BFA9FFC" w:rsidR="006E7372" w:rsidRPr="00B7438E" w:rsidRDefault="006E7372" w:rsidP="006E7372"/>
                    </w:tc>
                  </w:tr>
                  <w:tr w:rsidR="006E7372" w14:paraId="0E291511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6583B227" w14:textId="77777777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5663E1" w14:textId="77777777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425CD1" w14:textId="77777777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EFB2F8" w14:textId="77777777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B17D14" w14:textId="77777777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184FD2" w14:textId="77777777" w:rsidR="006E7372" w:rsidRPr="00B7438E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BADFD1" w14:textId="77777777" w:rsidR="006E7372" w:rsidRPr="00B7438E" w:rsidRDefault="006E7372" w:rsidP="006E7372"/>
                    </w:tc>
                  </w:tr>
                </w:tbl>
                <w:p w14:paraId="5919F33C" w14:textId="77777777" w:rsidR="00223D4D" w:rsidRDefault="00223D4D" w:rsidP="00223D4D"/>
              </w:tc>
            </w:tr>
          </w:tbl>
          <w:p w14:paraId="19D0CFE2" w14:textId="77777777" w:rsidR="00223D4D" w:rsidRDefault="00223D4D" w:rsidP="00223D4D"/>
        </w:tc>
      </w:tr>
      <w:tr w:rsidR="00223D4D" w14:paraId="2422FB5D" w14:textId="77777777">
        <w:trPr>
          <w:trHeight w:hRule="exact" w:val="144"/>
        </w:trPr>
        <w:tc>
          <w:tcPr>
            <w:tcW w:w="3214" w:type="dxa"/>
          </w:tcPr>
          <w:p w14:paraId="44088B8C" w14:textId="77777777" w:rsidR="00223D4D" w:rsidRDefault="00223D4D" w:rsidP="00223D4D"/>
        </w:tc>
        <w:tc>
          <w:tcPr>
            <w:tcW w:w="579" w:type="dxa"/>
          </w:tcPr>
          <w:p w14:paraId="16DE647C" w14:textId="77777777" w:rsidR="00223D4D" w:rsidRDefault="00223D4D" w:rsidP="00223D4D"/>
        </w:tc>
        <w:tc>
          <w:tcPr>
            <w:tcW w:w="3214" w:type="dxa"/>
          </w:tcPr>
          <w:p w14:paraId="6CC1AEBA" w14:textId="77777777" w:rsidR="00223D4D" w:rsidRDefault="00223D4D" w:rsidP="00223D4D"/>
        </w:tc>
        <w:tc>
          <w:tcPr>
            <w:tcW w:w="579" w:type="dxa"/>
          </w:tcPr>
          <w:p w14:paraId="5D5912ED" w14:textId="77777777" w:rsidR="00223D4D" w:rsidRDefault="00223D4D" w:rsidP="00223D4D"/>
        </w:tc>
        <w:tc>
          <w:tcPr>
            <w:tcW w:w="3214" w:type="dxa"/>
          </w:tcPr>
          <w:p w14:paraId="3D37E397" w14:textId="77777777" w:rsidR="00223D4D" w:rsidRDefault="00223D4D" w:rsidP="00223D4D"/>
        </w:tc>
      </w:tr>
      <w:tr w:rsidR="00223D4D" w14:paraId="27DEF91D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0FE178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D11DAA7" w14:textId="45368E37" w:rsidR="00223D4D" w:rsidRDefault="000A67AF" w:rsidP="00223D4D">
                  <w:pPr>
                    <w:spacing w:before="48" w:after="48"/>
                  </w:pPr>
                  <w:r>
                    <w:t>October 202</w:t>
                  </w:r>
                  <w:r w:rsidR="00985CCE">
                    <w:t>5</w:t>
                  </w:r>
                </w:p>
              </w:tc>
            </w:tr>
            <w:tr w:rsidR="00223D4D" w14:paraId="2102412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113967B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ED96E6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6C855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44F981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24B6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BC0D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71471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C1923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07B49CDF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1780DD9A" w14:textId="47A453DB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C22C98" w14:textId="536793F7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35A048" w14:textId="5E8B3E5E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52B490" w14:textId="1FD6FF9F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E5B9F3" w14:textId="16193B79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1B7D9D" w14:textId="610B5A16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1AEBDCF" w14:textId="0B8BE2A0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6E7372" w14:paraId="0FB84E83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36F2D55A" w14:textId="1081C56E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CEFBC55" w14:textId="5D7FD45E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418CC2A" w14:textId="0C02F7F6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65D4572" w14:textId="68EF5BBA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33DE641" w14:textId="419ED3B9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8B71C29" w14:textId="3454E1CE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53C034D9" w14:textId="18173424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</w:tr>
                  <w:tr w:rsidR="006E7372" w14:paraId="544FA6A7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2CA8BDB9" w14:textId="7AF441D2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0833CA5" w14:textId="6E4BF201" w:rsidR="006E7372" w:rsidRPr="006D619F" w:rsidRDefault="0060292F" w:rsidP="006E7372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6D619F">
                          <w:rPr>
                            <w:b/>
                            <w:bCs/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5BA6900" w14:textId="19E712E0" w:rsidR="006E7372" w:rsidRPr="006D619F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 w:rsidRPr="006D619F"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7B5ADD6B" w14:textId="356F5702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67ED4974" w14:textId="6FE68F5E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1527E373" w14:textId="3B562FE5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64D735E" w14:textId="42D11783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</w:tr>
                  <w:tr w:rsidR="006E7372" w14:paraId="223D0401" w14:textId="77777777" w:rsidTr="00AD1A44">
                    <w:tc>
                      <w:tcPr>
                        <w:tcW w:w="448" w:type="dxa"/>
                        <w:shd w:val="clear" w:color="auto" w:fill="auto"/>
                      </w:tcPr>
                      <w:p w14:paraId="0EB935C7" w14:textId="43CB1D39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50D65A" w14:textId="6E51C02B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3C2A57" w14:textId="0D9EB5A5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3117F4" w14:textId="6C8B42C7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70EF5D" w14:textId="16F18F1A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9BA936" w14:textId="7553A841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B76224" w14:textId="082BC308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</w:tr>
                  <w:tr w:rsidR="006E7372" w14:paraId="7ACFF7E3" w14:textId="77777777" w:rsidTr="001E2118">
                    <w:tc>
                      <w:tcPr>
                        <w:tcW w:w="448" w:type="dxa"/>
                        <w:shd w:val="clear" w:color="auto" w:fill="auto"/>
                      </w:tcPr>
                      <w:p w14:paraId="19CF56D5" w14:textId="330CE7E4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42F342" w14:textId="6820C014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7B0890" w14:textId="7D426727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045122" w14:textId="7534450D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A95082" w14:textId="3ED8F49B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8245D1" w14:textId="606DF4D3" w:rsidR="006E7372" w:rsidRPr="00B7438E" w:rsidRDefault="0060292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BD64C8" w14:textId="77777777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542FD" w14:paraId="5F099329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1765B841" w14:textId="77777777" w:rsidR="002542FD" w:rsidRPr="00B7438E" w:rsidRDefault="002542FD" w:rsidP="002542F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5A4199" w14:textId="77777777" w:rsidR="002542FD" w:rsidRPr="00B7438E" w:rsidRDefault="002542FD" w:rsidP="002542F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9355F7" w14:textId="77777777" w:rsidR="002542FD" w:rsidRPr="00B7438E" w:rsidRDefault="002542FD" w:rsidP="002542F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558DDF" w14:textId="77777777" w:rsidR="002542FD" w:rsidRPr="00B7438E" w:rsidRDefault="002542FD" w:rsidP="002542F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304CC5" w14:textId="77777777" w:rsidR="002542FD" w:rsidRPr="00B7438E" w:rsidRDefault="002542FD" w:rsidP="002542F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FE1A93" w14:textId="77777777" w:rsidR="002542FD" w:rsidRPr="00B7438E" w:rsidRDefault="002542FD" w:rsidP="002542F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4E6F1D" w14:textId="77777777" w:rsidR="002542FD" w:rsidRPr="00B7438E" w:rsidRDefault="002542FD" w:rsidP="002542F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0D5F6DC1" w14:textId="77777777" w:rsidR="00223D4D" w:rsidRDefault="00223D4D" w:rsidP="00223D4D"/>
              </w:tc>
            </w:tr>
          </w:tbl>
          <w:p w14:paraId="6E897BC8" w14:textId="77777777" w:rsidR="00223D4D" w:rsidRDefault="00223D4D" w:rsidP="00223D4D"/>
        </w:tc>
        <w:tc>
          <w:tcPr>
            <w:tcW w:w="579" w:type="dxa"/>
          </w:tcPr>
          <w:p w14:paraId="2B5E9DF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1EC0AE9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7DF05BD" w14:textId="2438BF79" w:rsidR="00223D4D" w:rsidRDefault="000A67AF" w:rsidP="00223D4D">
                  <w:pPr>
                    <w:spacing w:before="48" w:after="48"/>
                  </w:pPr>
                  <w:r>
                    <w:t>November 202</w:t>
                  </w:r>
                  <w:r w:rsidR="00985CCE">
                    <w:t>5</w:t>
                  </w:r>
                </w:p>
              </w:tc>
            </w:tr>
            <w:tr w:rsidR="00B7438E" w:rsidRPr="00B7438E" w14:paraId="2F1D7126" w14:textId="77777777" w:rsidTr="00B7438E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B7438E" w:rsidRPr="00B7438E" w14:paraId="56E29FE4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76B7207" w14:textId="77777777" w:rsidR="00223D4D" w:rsidRPr="00B7438E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B7438E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0220E1" w14:textId="77777777" w:rsidR="00223D4D" w:rsidRPr="00B7438E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B7438E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B42344" w14:textId="77777777" w:rsidR="00223D4D" w:rsidRPr="00B7438E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B7438E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B9C524" w14:textId="77777777" w:rsidR="00223D4D" w:rsidRPr="00B7438E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B7438E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CCBCF7" w14:textId="77777777" w:rsidR="00223D4D" w:rsidRPr="00B7438E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B7438E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79FCC3" w14:textId="77777777" w:rsidR="00223D4D" w:rsidRPr="00B7438E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B7438E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E2A50D" w14:textId="77777777" w:rsidR="00223D4D" w:rsidRPr="00B7438E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B7438E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B7438E" w:rsidRPr="00B7438E" w14:paraId="0D647C59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4F1CC232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52E63C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575F1F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E8DB24" w14:textId="1C73C42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2BB45E" w14:textId="0C044FBD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B34E25" w14:textId="62106151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2EC9C3AC" w14:textId="6D24420C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B7438E" w:rsidRPr="00B7438E" w14:paraId="0812FC28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63031428" w14:textId="2306BF39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8293AB8" w14:textId="54E2A0BB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0BE65CF" w14:textId="153D1A86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3547C2F" w14:textId="642F526E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B2CE394" w14:textId="067A384E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42369B2" w14:textId="19CEC2DC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0D9AD611" w14:textId="2C162014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8</w:t>
                        </w:r>
                      </w:p>
                    </w:tc>
                  </w:tr>
                  <w:tr w:rsidR="00B7438E" w:rsidRPr="00B7438E" w14:paraId="0C204E71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5B6043ED" w14:textId="67D974E8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71ABA2F" w14:textId="30BB6832" w:rsidR="006E7372" w:rsidRPr="006D619F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 w:rsidRPr="006D619F">
                          <w:rPr>
                            <w:bCs/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76563CE" w14:textId="2E4AEE14" w:rsidR="006E7372" w:rsidRPr="006D619F" w:rsidRDefault="006D619F" w:rsidP="006E7372">
                        <w:pPr>
                          <w:rPr>
                            <w:b/>
                            <w:color w:val="FF0000"/>
                          </w:rPr>
                        </w:pPr>
                        <w:r w:rsidRPr="006D619F">
                          <w:rPr>
                            <w:b/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07B2C1A9" w14:textId="04F2C33D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6FBC328E" w14:textId="470F71BA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21EC5A56" w14:textId="0499FF71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</w:tcPr>
                      <w:p w14:paraId="03526CB0" w14:textId="6A175DF9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15</w:t>
                        </w:r>
                      </w:p>
                    </w:tc>
                  </w:tr>
                  <w:tr w:rsidR="00B7438E" w:rsidRPr="00B7438E" w14:paraId="3FA8928C" w14:textId="77777777" w:rsidTr="00AD1A44">
                    <w:tc>
                      <w:tcPr>
                        <w:tcW w:w="448" w:type="dxa"/>
                        <w:shd w:val="clear" w:color="auto" w:fill="auto"/>
                      </w:tcPr>
                      <w:p w14:paraId="4E6E08DD" w14:textId="5EB96ED4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56DF83" w14:textId="7655F12B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C9A253" w14:textId="7FE830B5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64F5D5" w14:textId="12E940B0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37E89D" w14:textId="1252FD62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E388CF" w14:textId="6E955939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042267" w14:textId="1CD394E1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22</w:t>
                        </w:r>
                      </w:p>
                    </w:tc>
                  </w:tr>
                  <w:tr w:rsidR="00B7438E" w:rsidRPr="00B7438E" w14:paraId="47DEF404" w14:textId="77777777" w:rsidTr="00985CCE">
                    <w:tc>
                      <w:tcPr>
                        <w:tcW w:w="448" w:type="dxa"/>
                      </w:tcPr>
                      <w:p w14:paraId="410AE97D" w14:textId="2558F310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AC3813" w14:textId="7B2E2A08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F01EAD" w14:textId="2AF5DCFA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D58A4B" w14:textId="51E08953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2748F8" w14:textId="78082AB2" w:rsidR="006E7372" w:rsidRPr="006D619F" w:rsidRDefault="006D619F" w:rsidP="006E7372">
                        <w:pPr>
                          <w:rPr>
                            <w:b/>
                            <w:color w:val="FF0000"/>
                          </w:rPr>
                        </w:pPr>
                        <w:r w:rsidRPr="006D619F">
                          <w:rPr>
                            <w:b/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273740" w14:textId="75098928" w:rsidR="006E7372" w:rsidRPr="006D619F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 w:rsidRPr="006D619F">
                          <w:rPr>
                            <w:bCs/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7F4DF7" w14:textId="681458AA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29</w:t>
                        </w:r>
                      </w:p>
                    </w:tc>
                  </w:tr>
                  <w:tr w:rsidR="00B7438E" w:rsidRPr="00B7438E" w14:paraId="24AAAED3" w14:textId="77777777" w:rsidTr="00A70674">
                    <w:tc>
                      <w:tcPr>
                        <w:tcW w:w="448" w:type="dxa"/>
                      </w:tcPr>
                      <w:p w14:paraId="4F441DE3" w14:textId="0E58927D" w:rsidR="006E7372" w:rsidRPr="00B7438E" w:rsidRDefault="006D619F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3B5E8B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7A69C24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C0D9E9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749F68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1411A8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F60857" w14:textId="77777777" w:rsidR="006E7372" w:rsidRPr="00B7438E" w:rsidRDefault="006E7372" w:rsidP="006E7372">
                        <w:pPr>
                          <w:rPr>
                            <w:bCs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4301977D" w14:textId="77777777" w:rsidR="00223D4D" w:rsidRPr="00B7438E" w:rsidRDefault="00223D4D" w:rsidP="00223D4D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178A975F" w14:textId="77777777" w:rsidR="00223D4D" w:rsidRDefault="00223D4D" w:rsidP="00223D4D"/>
        </w:tc>
        <w:tc>
          <w:tcPr>
            <w:tcW w:w="579" w:type="dxa"/>
          </w:tcPr>
          <w:p w14:paraId="3ADDE5D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710CB6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DC62F48" w14:textId="6001262D" w:rsidR="00223D4D" w:rsidRDefault="000A67AF" w:rsidP="00223D4D">
                  <w:pPr>
                    <w:spacing w:before="48" w:after="48"/>
                  </w:pPr>
                  <w:r>
                    <w:t>December 202</w:t>
                  </w:r>
                  <w:r w:rsidR="00985CCE">
                    <w:t>5</w:t>
                  </w:r>
                </w:p>
              </w:tc>
            </w:tr>
            <w:tr w:rsidR="00223D4D" w14:paraId="7E5B0B60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75FD8BB" w14:textId="77777777" w:rsidTr="001B542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A57033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22E038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0A7A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2B7273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D2910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1841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9045C9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25F01714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030A3E4D" w14:textId="7C509DED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B04C493" w14:textId="76F88120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40F60283" w14:textId="367E9FE9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38CB3488" w14:textId="32C98E14" w:rsidR="006E7372" w:rsidRPr="006D619F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 w:rsidRPr="006D619F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6AB102F" w14:textId="795C6656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4B98BF8D" w14:textId="68CEDF9C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3DF97451" w14:textId="636552F0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</w:tr>
                  <w:tr w:rsidR="006E7372" w14:paraId="416AFBAF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06B210F8" w14:textId="412BB746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8419E22" w14:textId="4522DC75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85C665B" w14:textId="65706126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5BCF6907" w14:textId="2F8ADA86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3EFD25AF" w14:textId="573CD629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EF15C" w:themeFill="accent5" w:themeFillTint="99"/>
                      </w:tcPr>
                      <w:p w14:paraId="109B72E2" w14:textId="54885559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FF" w:themeFill="background1"/>
                      </w:tcPr>
                      <w:p w14:paraId="36930671" w14:textId="4A0C396E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</w:tr>
                  <w:tr w:rsidR="006E7372" w14:paraId="5B1DDCE0" w14:textId="77777777" w:rsidTr="001B5422">
                    <w:tc>
                      <w:tcPr>
                        <w:tcW w:w="448" w:type="dxa"/>
                        <w:shd w:val="clear" w:color="auto" w:fill="auto"/>
                      </w:tcPr>
                      <w:p w14:paraId="40465239" w14:textId="7E75BF48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CD32E4" w14:textId="338A3BAC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263B08" w14:textId="3A863C87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B37274" w14:textId="30AB31F9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3AB018" w14:textId="1612DC92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826E66" w14:textId="7EFFACD1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3D2052F" w14:textId="5D1CC232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</w:tr>
                  <w:tr w:rsidR="006E7372" w14:paraId="29541076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23AF6082" w14:textId="0EDE790B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161A9E" w14:textId="432E6DE6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07EC80" w14:textId="578FF545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08C0D2" w14:textId="3A72D71D" w:rsidR="006E7372" w:rsidRPr="006D619F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 w:rsidRPr="006D619F"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D9F55B" w14:textId="1136A9DF" w:rsidR="006E7372" w:rsidRPr="006D619F" w:rsidRDefault="006D619F" w:rsidP="006E7372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6D619F">
                          <w:rPr>
                            <w:b/>
                            <w:bCs/>
                            <w:color w:val="FF0000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A67F51" w14:textId="4BF82212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6F4FC5" w14:textId="71F4BA3D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</w:tr>
                  <w:tr w:rsidR="006E7372" w14:paraId="6D6F4FB1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190834D1" w14:textId="24698867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ADF075F" w14:textId="1A60DD3C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2AB25D" w14:textId="4A3535E8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094E29" w14:textId="245A72B1" w:rsidR="006E7372" w:rsidRPr="00B7438E" w:rsidRDefault="006D619F" w:rsidP="006E737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085375" w14:textId="7BAF3D40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76A42B" w14:textId="546D2EF5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84D86A" w14:textId="7FED79F8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6E7372" w14:paraId="469F2CC2" w14:textId="77777777" w:rsidTr="00B7438E">
                    <w:tc>
                      <w:tcPr>
                        <w:tcW w:w="448" w:type="dxa"/>
                        <w:shd w:val="clear" w:color="auto" w:fill="auto"/>
                      </w:tcPr>
                      <w:p w14:paraId="62513CCC" w14:textId="68EE575A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9655EB" w14:textId="77777777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6B0338" w14:textId="77777777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6755EF" w14:textId="77777777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587C74" w14:textId="77777777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AB44AF" w14:textId="77777777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76BF8B" w14:textId="77777777" w:rsidR="006E7372" w:rsidRPr="00B7438E" w:rsidRDefault="006E7372" w:rsidP="006E7372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6384F294" w14:textId="77777777" w:rsidR="00223D4D" w:rsidRDefault="00223D4D" w:rsidP="00223D4D"/>
              </w:tc>
            </w:tr>
          </w:tbl>
          <w:p w14:paraId="05D06C7F" w14:textId="77777777" w:rsidR="00223D4D" w:rsidRDefault="00223D4D" w:rsidP="00223D4D"/>
        </w:tc>
      </w:tr>
    </w:tbl>
    <w:p w14:paraId="7A5F1D25" w14:textId="77777777" w:rsidR="00FB1852" w:rsidRPr="00FB1852" w:rsidRDefault="00FB1852" w:rsidP="00FB1852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4945"/>
        <w:gridCol w:w="4410"/>
        <w:gridCol w:w="1435"/>
      </w:tblGrid>
      <w:tr w:rsidR="001B5422" w:rsidRPr="00FB1852" w14:paraId="0E032E91" w14:textId="46BDC0BA" w:rsidTr="001B5422">
        <w:trPr>
          <w:trHeight w:val="816"/>
        </w:trPr>
        <w:tc>
          <w:tcPr>
            <w:tcW w:w="4945" w:type="dxa"/>
            <w:shd w:val="clear" w:color="auto" w:fill="FFC000"/>
          </w:tcPr>
          <w:p w14:paraId="40FE229A" w14:textId="77777777" w:rsidR="001B5422" w:rsidRPr="001B5422" w:rsidRDefault="001B5422" w:rsidP="001B5422">
            <w:pPr>
              <w:pStyle w:val="NoSpacing"/>
              <w:rPr>
                <w:b/>
                <w:bCs/>
              </w:rPr>
            </w:pPr>
            <w:r w:rsidRPr="001B5422">
              <w:rPr>
                <w:b/>
                <w:bCs/>
              </w:rPr>
              <w:t xml:space="preserve">Operator of Uninspected Passenger Vessels </w:t>
            </w:r>
          </w:p>
          <w:p w14:paraId="2A68629A" w14:textId="2CBE1EA8" w:rsidR="001B5422" w:rsidRPr="001B5422" w:rsidRDefault="001B5422" w:rsidP="001B5422">
            <w:pPr>
              <w:pStyle w:val="NoSpacing"/>
            </w:pPr>
            <w:r w:rsidRPr="001B5422">
              <w:t>(FLMTRC-340)</w:t>
            </w:r>
            <w:r>
              <w:t xml:space="preserve"> </w:t>
            </w:r>
            <w:r w:rsidRPr="001B5422">
              <w:rPr>
                <w:b/>
                <w:bCs/>
              </w:rPr>
              <w:t>Tuition: $900</w:t>
            </w:r>
            <w:r w:rsidRPr="001B5422">
              <w:t xml:space="preserve"> / Includes all course materials and supplies,</w:t>
            </w:r>
            <w:r>
              <w:t xml:space="preserve"> </w:t>
            </w:r>
            <w:r w:rsidRPr="001B5422">
              <w:rPr>
                <w:b/>
                <w:bCs/>
                <w:i/>
                <w:iCs/>
              </w:rPr>
              <w:t>IN-</w:t>
            </w:r>
            <w:proofErr w:type="gramStart"/>
            <w:r w:rsidRPr="001B5422">
              <w:rPr>
                <w:b/>
                <w:bCs/>
                <w:i/>
                <w:iCs/>
              </w:rPr>
              <w:t>PERSON</w:t>
            </w:r>
            <w:r w:rsidRPr="001B5422">
              <w:t xml:space="preserve">  instruction</w:t>
            </w:r>
            <w:proofErr w:type="gramEnd"/>
            <w:r w:rsidRPr="001B5422">
              <w:t>, Flagship’s USCG-approved exams.</w:t>
            </w:r>
          </w:p>
          <w:p w14:paraId="3D0F8058" w14:textId="77777777" w:rsidR="001B5422" w:rsidRPr="001B5422" w:rsidRDefault="001B5422" w:rsidP="001B5422">
            <w:pPr>
              <w:pStyle w:val="NoSpacing"/>
            </w:pPr>
          </w:p>
          <w:p w14:paraId="7106D67A" w14:textId="77777777" w:rsidR="001B5422" w:rsidRPr="001B5422" w:rsidRDefault="001B5422" w:rsidP="001B5422">
            <w:pPr>
              <w:pStyle w:val="NoSpacing"/>
            </w:pPr>
            <w:r w:rsidRPr="001B5422">
              <w:t>Standard class time:  8:00 am to 5:00 pm</w:t>
            </w:r>
          </w:p>
          <w:p w14:paraId="232A5DCA" w14:textId="5673E6B6" w:rsidR="001B5422" w:rsidRPr="00FB1852" w:rsidRDefault="001B5422" w:rsidP="00FB1852">
            <w:pPr>
              <w:pStyle w:val="NoSpacing"/>
              <w:ind w:right="16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  <w:shd w:val="clear" w:color="auto" w:fill="BEF15C" w:themeFill="accent5" w:themeFillTint="99"/>
          </w:tcPr>
          <w:p w14:paraId="022456E1" w14:textId="77777777" w:rsidR="001B5422" w:rsidRPr="001B5422" w:rsidRDefault="001B5422" w:rsidP="00FB1852">
            <w:pPr>
              <w:pStyle w:val="NoSpacing"/>
              <w:spacing w:before="60"/>
              <w:rPr>
                <w:rFonts w:ascii="Arial" w:hAnsi="Arial" w:cs="Arial"/>
                <w:b/>
                <w:bCs/>
              </w:rPr>
            </w:pPr>
            <w:r w:rsidRPr="001B5422">
              <w:rPr>
                <w:rFonts w:ascii="Arial" w:hAnsi="Arial" w:cs="Arial"/>
                <w:b/>
                <w:bCs/>
              </w:rPr>
              <w:t xml:space="preserve">Upgrade OUPV to Master 100 Tons </w:t>
            </w:r>
          </w:p>
          <w:p w14:paraId="22EFEACA" w14:textId="0C047E34" w:rsidR="001B5422" w:rsidRPr="001B5422" w:rsidRDefault="001B5422" w:rsidP="001B5422">
            <w:pPr>
              <w:pStyle w:val="NoSpacing"/>
              <w:spacing w:before="60"/>
              <w:rPr>
                <w:rFonts w:ascii="Arial" w:hAnsi="Arial" w:cs="Arial"/>
              </w:rPr>
            </w:pPr>
            <w:r w:rsidRPr="001B5422">
              <w:rPr>
                <w:rFonts w:ascii="Arial" w:hAnsi="Arial" w:cs="Arial"/>
              </w:rPr>
              <w:t xml:space="preserve">(FLMTRC-530) </w:t>
            </w:r>
            <w:r w:rsidRPr="001B5422">
              <w:rPr>
                <w:rFonts w:ascii="Arial" w:hAnsi="Arial" w:cs="Arial"/>
                <w:b/>
                <w:bCs/>
              </w:rPr>
              <w:t>Tuition:  $300</w:t>
            </w:r>
            <w:r w:rsidRPr="001B5422">
              <w:rPr>
                <w:rFonts w:ascii="Arial" w:hAnsi="Arial" w:cs="Arial"/>
              </w:rPr>
              <w:t xml:space="preserve"> / Includes all course materials &amp; exam</w:t>
            </w:r>
          </w:p>
          <w:p w14:paraId="03DC407F" w14:textId="77777777" w:rsidR="001B5422" w:rsidRPr="001B5422" w:rsidRDefault="001B5422" w:rsidP="00FB185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5422">
              <w:rPr>
                <w:rFonts w:ascii="Arial" w:hAnsi="Arial" w:cs="Arial"/>
                <w:b/>
                <w:bCs/>
              </w:rPr>
              <w:t>Assistance Towing - $40</w:t>
            </w:r>
          </w:p>
          <w:p w14:paraId="307DC015" w14:textId="77777777" w:rsidR="001B5422" w:rsidRPr="00DC7AA5" w:rsidRDefault="001B5422" w:rsidP="00FB1852">
            <w:pPr>
              <w:pStyle w:val="NoSpacing"/>
              <w:spacing w:after="60"/>
              <w:rPr>
                <w:rFonts w:ascii="Arial" w:hAnsi="Arial" w:cs="Arial"/>
                <w:b/>
                <w:bCs/>
              </w:rPr>
            </w:pPr>
            <w:r w:rsidRPr="00DC7AA5">
              <w:rPr>
                <w:rFonts w:ascii="Arial" w:hAnsi="Arial" w:cs="Arial"/>
                <w:b/>
                <w:bCs/>
              </w:rPr>
              <w:t>FCC MROP - $140</w:t>
            </w:r>
          </w:p>
          <w:p w14:paraId="33A2F7A4" w14:textId="141E759A" w:rsidR="001B5422" w:rsidRPr="001B5422" w:rsidRDefault="001B5422" w:rsidP="00FB1852">
            <w:pPr>
              <w:pStyle w:val="NoSpacing"/>
              <w:spacing w:after="60"/>
              <w:rPr>
                <w:rFonts w:ascii="Arial" w:hAnsi="Arial" w:cs="Arial"/>
                <w:b/>
                <w:bCs/>
              </w:rPr>
            </w:pPr>
            <w:r w:rsidRPr="001B5422">
              <w:rPr>
                <w:rFonts w:ascii="Arial" w:hAnsi="Arial" w:cs="Arial"/>
                <w:b/>
                <w:bCs/>
              </w:rPr>
              <w:t>Professional Credentialing Services: $350</w:t>
            </w:r>
          </w:p>
        </w:tc>
        <w:tc>
          <w:tcPr>
            <w:tcW w:w="1435" w:type="dxa"/>
            <w:shd w:val="clear" w:color="auto" w:fill="00B0F0"/>
          </w:tcPr>
          <w:p w14:paraId="0854864B" w14:textId="2DB09DD3" w:rsidR="001B5422" w:rsidRDefault="001B5422" w:rsidP="00FB1852">
            <w:pPr>
              <w:pStyle w:val="NoSpacing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CPR / 1</w:t>
            </w:r>
            <w:r w:rsidRPr="001B5422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aid class USCG Approved course</w:t>
            </w:r>
          </w:p>
          <w:p w14:paraId="6799BE06" w14:textId="77777777" w:rsidR="001B5422" w:rsidRPr="001B5422" w:rsidRDefault="001B5422" w:rsidP="001B5422"/>
          <w:p w14:paraId="1509D9AC" w14:textId="1D195614" w:rsidR="001B5422" w:rsidRPr="001B5422" w:rsidRDefault="001B5422" w:rsidP="001B5422">
            <w:pPr>
              <w:rPr>
                <w:rFonts w:ascii="Arial" w:hAnsi="Arial" w:cs="Arial"/>
                <w:b/>
                <w:bCs/>
              </w:rPr>
            </w:pPr>
            <w:r w:rsidRPr="001B5422">
              <w:rPr>
                <w:rFonts w:ascii="Arial" w:hAnsi="Arial" w:cs="Arial"/>
                <w:b/>
                <w:bCs/>
              </w:rPr>
              <w:t>$120.00</w:t>
            </w:r>
          </w:p>
          <w:p w14:paraId="78976ADF" w14:textId="77777777" w:rsidR="001B5422" w:rsidRPr="001B5422" w:rsidRDefault="001B5422" w:rsidP="001B5422">
            <w:pPr>
              <w:jc w:val="center"/>
            </w:pPr>
          </w:p>
        </w:tc>
      </w:tr>
    </w:tbl>
    <w:p w14:paraId="560E7E8D" w14:textId="77777777" w:rsidR="00FB1852" w:rsidRDefault="00FB1852" w:rsidP="00FB1852">
      <w:pPr>
        <w:pStyle w:val="NoSpacing"/>
        <w:spacing w:line="120" w:lineRule="auto"/>
        <w:rPr>
          <w:rFonts w:ascii="Arial" w:hAnsi="Arial" w:cs="Arial"/>
          <w:b/>
          <w:bCs/>
        </w:rPr>
      </w:pPr>
      <w:r w:rsidRPr="00FB185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B626358" wp14:editId="502DCBD7">
            <wp:simplePos x="0" y="0"/>
            <wp:positionH relativeFrom="column">
              <wp:posOffset>46355</wp:posOffset>
            </wp:positionH>
            <wp:positionV relativeFrom="paragraph">
              <wp:posOffset>43180</wp:posOffset>
            </wp:positionV>
            <wp:extent cx="2009140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300" y="21000"/>
                <wp:lineTo x="213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EC3EA" w14:textId="353F7A1F" w:rsidR="00DA795E" w:rsidRPr="00DA795E" w:rsidRDefault="00DA795E">
      <w:pPr>
        <w:pStyle w:val="NoSpacing"/>
        <w:rPr>
          <w:rFonts w:ascii="Arial" w:hAnsi="Arial" w:cs="Arial"/>
          <w:b/>
          <w:bCs/>
        </w:rPr>
      </w:pPr>
      <w:r w:rsidRPr="00DA795E">
        <w:rPr>
          <w:rFonts w:ascii="Arial" w:hAnsi="Arial" w:cs="Arial"/>
          <w:b/>
          <w:bCs/>
        </w:rPr>
        <w:t>Federal Holidays 202</w:t>
      </w:r>
      <w:r w:rsidR="00985CCE">
        <w:rPr>
          <w:rFonts w:ascii="Arial" w:hAnsi="Arial" w:cs="Arial"/>
          <w:b/>
          <w:bCs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DA3898" w14:paraId="3EDC8410" w14:textId="77777777" w:rsidTr="00FB1852">
        <w:tc>
          <w:tcPr>
            <w:tcW w:w="7285" w:type="dxa"/>
          </w:tcPr>
          <w:p w14:paraId="5906608A" w14:textId="26E75BEA" w:rsidR="006A703C" w:rsidRDefault="002B7231" w:rsidP="002B7231">
            <w:pPr>
              <w:pStyle w:val="NoSpacing"/>
              <w:tabs>
                <w:tab w:val="left" w:pos="612"/>
                <w:tab w:val="left" w:pos="2592"/>
                <w:tab w:val="left" w:pos="3222"/>
                <w:tab w:val="left" w:pos="4932"/>
                <w:tab w:val="left" w:pos="556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1</w:t>
            </w:r>
            <w:r>
              <w:rPr>
                <w:rFonts w:ascii="Arial" w:hAnsi="Arial" w:cs="Arial"/>
                <w:sz w:val="16"/>
                <w:szCs w:val="16"/>
              </w:rPr>
              <w:tab/>
              <w:t>New Year’s Day</w:t>
            </w:r>
            <w:r>
              <w:rPr>
                <w:rFonts w:ascii="Arial" w:hAnsi="Arial" w:cs="Arial"/>
                <w:sz w:val="16"/>
                <w:szCs w:val="16"/>
              </w:rPr>
              <w:tab/>
              <w:t>Jun 19</w:t>
            </w:r>
            <w:r>
              <w:rPr>
                <w:rFonts w:ascii="Arial" w:hAnsi="Arial" w:cs="Arial"/>
                <w:sz w:val="16"/>
                <w:szCs w:val="16"/>
              </w:rPr>
              <w:tab/>
              <w:t>Juneteenth</w:t>
            </w:r>
            <w:r>
              <w:rPr>
                <w:rFonts w:ascii="Arial" w:hAnsi="Arial" w:cs="Arial"/>
                <w:sz w:val="16"/>
                <w:szCs w:val="16"/>
              </w:rPr>
              <w:tab/>
              <w:t>Nov 11</w:t>
            </w:r>
            <w:r>
              <w:rPr>
                <w:rFonts w:ascii="Arial" w:hAnsi="Arial" w:cs="Arial"/>
                <w:sz w:val="16"/>
                <w:szCs w:val="16"/>
              </w:rPr>
              <w:tab/>
              <w:t>Veteran’s Day</w:t>
            </w:r>
          </w:p>
          <w:p w14:paraId="269EB7A1" w14:textId="39A0637B" w:rsidR="002B7231" w:rsidRPr="003A0245" w:rsidRDefault="00DC3C66" w:rsidP="003A0245"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r w:rsidR="00985CCE">
              <w:rPr>
                <w:rFonts w:ascii="Arial" w:hAnsi="Arial" w:cs="Arial"/>
                <w:sz w:val="16"/>
                <w:szCs w:val="16"/>
              </w:rPr>
              <w:t>20</w:t>
            </w:r>
            <w:r w:rsidR="007D1C3B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Martin Luther King Day</w:t>
            </w:r>
            <w:r w:rsidR="007D1C3B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Jul 4</w:t>
            </w:r>
            <w:r w:rsidR="007D1C3B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Independence Day</w:t>
            </w:r>
            <w:r w:rsidR="007D1C3B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Nov 2</w:t>
            </w:r>
            <w:r w:rsidR="00985CCE">
              <w:rPr>
                <w:rFonts w:ascii="Arial" w:hAnsi="Arial" w:cs="Arial"/>
                <w:sz w:val="16"/>
                <w:szCs w:val="16"/>
              </w:rPr>
              <w:t>7</w:t>
            </w:r>
            <w:r w:rsidR="007D1C3B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Thanksgiving Day</w:t>
            </w:r>
          </w:p>
          <w:p w14:paraId="1374DE70" w14:textId="575A45FB" w:rsidR="00DC3C66" w:rsidRDefault="00DC3C66" w:rsidP="002B7231">
            <w:pPr>
              <w:pStyle w:val="NoSpacing"/>
              <w:tabs>
                <w:tab w:val="left" w:pos="612"/>
                <w:tab w:val="left" w:pos="2592"/>
                <w:tab w:val="left" w:pos="3222"/>
                <w:tab w:val="left" w:pos="4932"/>
                <w:tab w:val="left" w:pos="556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 1</w:t>
            </w:r>
            <w:r w:rsidR="00985CC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ab/>
              <w:t>President’s Day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38694D">
              <w:rPr>
                <w:rFonts w:ascii="Arial" w:hAnsi="Arial" w:cs="Arial"/>
                <w:sz w:val="16"/>
                <w:szCs w:val="16"/>
              </w:rPr>
              <w:t xml:space="preserve">Sep </w:t>
            </w:r>
            <w:r w:rsidR="00985CCE">
              <w:rPr>
                <w:rFonts w:ascii="Arial" w:hAnsi="Arial" w:cs="Arial"/>
                <w:sz w:val="16"/>
                <w:szCs w:val="16"/>
              </w:rPr>
              <w:t>1</w:t>
            </w:r>
            <w:r w:rsidR="0038694D">
              <w:rPr>
                <w:rFonts w:ascii="Arial" w:hAnsi="Arial" w:cs="Arial"/>
                <w:sz w:val="16"/>
                <w:szCs w:val="16"/>
              </w:rPr>
              <w:tab/>
              <w:t>Labor Day</w:t>
            </w:r>
            <w:r w:rsidR="0038694D">
              <w:rPr>
                <w:rFonts w:ascii="Arial" w:hAnsi="Arial" w:cs="Arial"/>
                <w:sz w:val="16"/>
                <w:szCs w:val="16"/>
              </w:rPr>
              <w:tab/>
              <w:t>Dec 25</w:t>
            </w:r>
            <w:r w:rsidR="0038694D">
              <w:rPr>
                <w:rFonts w:ascii="Arial" w:hAnsi="Arial" w:cs="Arial"/>
                <w:sz w:val="16"/>
                <w:szCs w:val="16"/>
              </w:rPr>
              <w:tab/>
              <w:t>Christmas Day</w:t>
            </w:r>
          </w:p>
          <w:p w14:paraId="60873A82" w14:textId="2F00C9D0" w:rsidR="0038694D" w:rsidRPr="009A458F" w:rsidRDefault="0038694D" w:rsidP="002B7231">
            <w:pPr>
              <w:pStyle w:val="NoSpacing"/>
              <w:tabs>
                <w:tab w:val="left" w:pos="612"/>
                <w:tab w:val="left" w:pos="2592"/>
                <w:tab w:val="left" w:pos="3222"/>
                <w:tab w:val="left" w:pos="4932"/>
                <w:tab w:val="left" w:pos="556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</w:t>
            </w:r>
            <w:r w:rsidR="00985CC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ab/>
              <w:t>Memorial Day</w:t>
            </w:r>
            <w:r w:rsidR="00F615EE">
              <w:rPr>
                <w:rFonts w:ascii="Arial" w:hAnsi="Arial" w:cs="Arial"/>
                <w:sz w:val="16"/>
                <w:szCs w:val="16"/>
              </w:rPr>
              <w:tab/>
              <w:t>Oct 1</w:t>
            </w:r>
            <w:r w:rsidR="00985CCE">
              <w:rPr>
                <w:rFonts w:ascii="Arial" w:hAnsi="Arial" w:cs="Arial"/>
                <w:sz w:val="16"/>
                <w:szCs w:val="16"/>
              </w:rPr>
              <w:t>3</w:t>
            </w:r>
            <w:r w:rsidR="00F615EE">
              <w:rPr>
                <w:rFonts w:ascii="Arial" w:hAnsi="Arial" w:cs="Arial"/>
                <w:sz w:val="16"/>
                <w:szCs w:val="16"/>
              </w:rPr>
              <w:tab/>
              <w:t>Columbus Day</w:t>
            </w:r>
          </w:p>
        </w:tc>
      </w:tr>
    </w:tbl>
    <w:p w14:paraId="081F5785" w14:textId="0B1C5BAB" w:rsidR="00022A09" w:rsidRPr="00022A09" w:rsidRDefault="00853D8E" w:rsidP="00022A09">
      <w:pPr>
        <w:pStyle w:val="NoSpacing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Revised: </w:t>
      </w:r>
      <w:r w:rsidR="00AF12FE">
        <w:rPr>
          <w:i/>
          <w:iCs/>
          <w:sz w:val="16"/>
          <w:szCs w:val="16"/>
        </w:rPr>
        <w:t>01/</w:t>
      </w:r>
      <w:r w:rsidR="003F50E3">
        <w:rPr>
          <w:i/>
          <w:iCs/>
          <w:sz w:val="16"/>
          <w:szCs w:val="16"/>
        </w:rPr>
        <w:t>12</w:t>
      </w:r>
      <w:r w:rsidR="00AF12FE">
        <w:rPr>
          <w:i/>
          <w:iCs/>
          <w:sz w:val="16"/>
          <w:szCs w:val="16"/>
        </w:rPr>
        <w:t>/2025</w:t>
      </w:r>
    </w:p>
    <w:sectPr w:rsidR="00022A09" w:rsidRPr="00022A09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1CCD2" w14:textId="77777777" w:rsidR="00FF177C" w:rsidRDefault="00FF177C" w:rsidP="00337E14">
      <w:pPr>
        <w:spacing w:after="0"/>
      </w:pPr>
      <w:r>
        <w:separator/>
      </w:r>
    </w:p>
  </w:endnote>
  <w:endnote w:type="continuationSeparator" w:id="0">
    <w:p w14:paraId="3D6C1C2D" w14:textId="77777777" w:rsidR="00FF177C" w:rsidRDefault="00FF177C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1C9C" w14:textId="77777777" w:rsidR="00FF177C" w:rsidRDefault="00FF177C" w:rsidP="00337E14">
      <w:pPr>
        <w:spacing w:after="0"/>
      </w:pPr>
      <w:r>
        <w:separator/>
      </w:r>
    </w:p>
  </w:footnote>
  <w:footnote w:type="continuationSeparator" w:id="0">
    <w:p w14:paraId="5A93DA59" w14:textId="77777777" w:rsidR="00FF177C" w:rsidRDefault="00FF177C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7E"/>
    <w:rsid w:val="000147DD"/>
    <w:rsid w:val="00022A09"/>
    <w:rsid w:val="000277DF"/>
    <w:rsid w:val="000352D5"/>
    <w:rsid w:val="0003782F"/>
    <w:rsid w:val="00044A77"/>
    <w:rsid w:val="00063EC0"/>
    <w:rsid w:val="0007028E"/>
    <w:rsid w:val="000833CA"/>
    <w:rsid w:val="00091A75"/>
    <w:rsid w:val="000A10F3"/>
    <w:rsid w:val="000A6191"/>
    <w:rsid w:val="000A67AF"/>
    <w:rsid w:val="000D6EFE"/>
    <w:rsid w:val="000F69D8"/>
    <w:rsid w:val="0010675C"/>
    <w:rsid w:val="00106983"/>
    <w:rsid w:val="001076AE"/>
    <w:rsid w:val="00160C84"/>
    <w:rsid w:val="00161483"/>
    <w:rsid w:val="001729D7"/>
    <w:rsid w:val="001742B4"/>
    <w:rsid w:val="00177845"/>
    <w:rsid w:val="00191999"/>
    <w:rsid w:val="001B5422"/>
    <w:rsid w:val="001D539D"/>
    <w:rsid w:val="001E2118"/>
    <w:rsid w:val="001F31D2"/>
    <w:rsid w:val="001F4D82"/>
    <w:rsid w:val="00216D98"/>
    <w:rsid w:val="00223B9D"/>
    <w:rsid w:val="00223D4D"/>
    <w:rsid w:val="00244244"/>
    <w:rsid w:val="002542FD"/>
    <w:rsid w:val="00273799"/>
    <w:rsid w:val="002737C9"/>
    <w:rsid w:val="00281A53"/>
    <w:rsid w:val="00291368"/>
    <w:rsid w:val="002B1768"/>
    <w:rsid w:val="002B41BF"/>
    <w:rsid w:val="002B7231"/>
    <w:rsid w:val="00324F12"/>
    <w:rsid w:val="00337E14"/>
    <w:rsid w:val="003522B7"/>
    <w:rsid w:val="00366921"/>
    <w:rsid w:val="00370B2A"/>
    <w:rsid w:val="00386759"/>
    <w:rsid w:val="0038694D"/>
    <w:rsid w:val="0038778E"/>
    <w:rsid w:val="003903C0"/>
    <w:rsid w:val="003A0245"/>
    <w:rsid w:val="003B192B"/>
    <w:rsid w:val="003B253F"/>
    <w:rsid w:val="003B5720"/>
    <w:rsid w:val="003C14C4"/>
    <w:rsid w:val="003F50E3"/>
    <w:rsid w:val="00405344"/>
    <w:rsid w:val="00406868"/>
    <w:rsid w:val="0042695B"/>
    <w:rsid w:val="0044315E"/>
    <w:rsid w:val="0048207B"/>
    <w:rsid w:val="00491376"/>
    <w:rsid w:val="004A6647"/>
    <w:rsid w:val="004A6C50"/>
    <w:rsid w:val="004B430E"/>
    <w:rsid w:val="004F683C"/>
    <w:rsid w:val="0052265C"/>
    <w:rsid w:val="00522A97"/>
    <w:rsid w:val="00536D43"/>
    <w:rsid w:val="005416FC"/>
    <w:rsid w:val="0058421F"/>
    <w:rsid w:val="00584A77"/>
    <w:rsid w:val="005B4482"/>
    <w:rsid w:val="005B7194"/>
    <w:rsid w:val="005D5840"/>
    <w:rsid w:val="005F6FEA"/>
    <w:rsid w:val="0060292F"/>
    <w:rsid w:val="0062031C"/>
    <w:rsid w:val="00622951"/>
    <w:rsid w:val="00627858"/>
    <w:rsid w:val="00633801"/>
    <w:rsid w:val="00636447"/>
    <w:rsid w:val="00647775"/>
    <w:rsid w:val="0065199F"/>
    <w:rsid w:val="00654750"/>
    <w:rsid w:val="006632B5"/>
    <w:rsid w:val="00685620"/>
    <w:rsid w:val="006A25CB"/>
    <w:rsid w:val="006A703C"/>
    <w:rsid w:val="006D619F"/>
    <w:rsid w:val="006E7372"/>
    <w:rsid w:val="006F1D3C"/>
    <w:rsid w:val="006F22F1"/>
    <w:rsid w:val="0070088D"/>
    <w:rsid w:val="00701ECB"/>
    <w:rsid w:val="00702570"/>
    <w:rsid w:val="00704F08"/>
    <w:rsid w:val="0074013F"/>
    <w:rsid w:val="00745FA3"/>
    <w:rsid w:val="007476DE"/>
    <w:rsid w:val="00792667"/>
    <w:rsid w:val="007A787E"/>
    <w:rsid w:val="007D1C3B"/>
    <w:rsid w:val="007D7FA2"/>
    <w:rsid w:val="007E6626"/>
    <w:rsid w:val="007F75C5"/>
    <w:rsid w:val="00805A23"/>
    <w:rsid w:val="00817DC2"/>
    <w:rsid w:val="00853D8E"/>
    <w:rsid w:val="00864EC9"/>
    <w:rsid w:val="00875163"/>
    <w:rsid w:val="008775B3"/>
    <w:rsid w:val="008C3022"/>
    <w:rsid w:val="008C34F9"/>
    <w:rsid w:val="008C5A80"/>
    <w:rsid w:val="008F467E"/>
    <w:rsid w:val="00900FDF"/>
    <w:rsid w:val="009035EA"/>
    <w:rsid w:val="009210B8"/>
    <w:rsid w:val="0092290F"/>
    <w:rsid w:val="00927C3A"/>
    <w:rsid w:val="0094307F"/>
    <w:rsid w:val="009600C4"/>
    <w:rsid w:val="00961772"/>
    <w:rsid w:val="00976F6E"/>
    <w:rsid w:val="00985CCE"/>
    <w:rsid w:val="00996198"/>
    <w:rsid w:val="009A458F"/>
    <w:rsid w:val="009C60EC"/>
    <w:rsid w:val="009D09B8"/>
    <w:rsid w:val="009F65F2"/>
    <w:rsid w:val="00A15338"/>
    <w:rsid w:val="00A21050"/>
    <w:rsid w:val="00A213D6"/>
    <w:rsid w:val="00A70674"/>
    <w:rsid w:val="00A71522"/>
    <w:rsid w:val="00A875D8"/>
    <w:rsid w:val="00AC324C"/>
    <w:rsid w:val="00AC5957"/>
    <w:rsid w:val="00AD1540"/>
    <w:rsid w:val="00AD1A44"/>
    <w:rsid w:val="00AF12FE"/>
    <w:rsid w:val="00AF33AE"/>
    <w:rsid w:val="00B03FCB"/>
    <w:rsid w:val="00B53B5F"/>
    <w:rsid w:val="00B7438E"/>
    <w:rsid w:val="00B83F11"/>
    <w:rsid w:val="00B87BA8"/>
    <w:rsid w:val="00B93846"/>
    <w:rsid w:val="00B96D16"/>
    <w:rsid w:val="00BD4C1E"/>
    <w:rsid w:val="00BD7CE6"/>
    <w:rsid w:val="00BE3195"/>
    <w:rsid w:val="00C01C82"/>
    <w:rsid w:val="00C0455E"/>
    <w:rsid w:val="00C10A0B"/>
    <w:rsid w:val="00C606FF"/>
    <w:rsid w:val="00C62CE6"/>
    <w:rsid w:val="00C74996"/>
    <w:rsid w:val="00CA7575"/>
    <w:rsid w:val="00CC0E24"/>
    <w:rsid w:val="00D0069B"/>
    <w:rsid w:val="00D03B4D"/>
    <w:rsid w:val="00D22F9E"/>
    <w:rsid w:val="00D35DA8"/>
    <w:rsid w:val="00D74C47"/>
    <w:rsid w:val="00D944C7"/>
    <w:rsid w:val="00D951D2"/>
    <w:rsid w:val="00DA3898"/>
    <w:rsid w:val="00DA46CC"/>
    <w:rsid w:val="00DA62CC"/>
    <w:rsid w:val="00DA795E"/>
    <w:rsid w:val="00DC3C66"/>
    <w:rsid w:val="00DC7AA5"/>
    <w:rsid w:val="00DD2BC5"/>
    <w:rsid w:val="00DD300E"/>
    <w:rsid w:val="00DF0B31"/>
    <w:rsid w:val="00E02341"/>
    <w:rsid w:val="00E118A4"/>
    <w:rsid w:val="00E156DD"/>
    <w:rsid w:val="00E2091E"/>
    <w:rsid w:val="00E32572"/>
    <w:rsid w:val="00E65556"/>
    <w:rsid w:val="00E66405"/>
    <w:rsid w:val="00EC16F9"/>
    <w:rsid w:val="00F0187C"/>
    <w:rsid w:val="00F0346A"/>
    <w:rsid w:val="00F1704B"/>
    <w:rsid w:val="00F404A5"/>
    <w:rsid w:val="00F615EE"/>
    <w:rsid w:val="00F61D71"/>
    <w:rsid w:val="00FB1852"/>
    <w:rsid w:val="00FB5FA5"/>
    <w:rsid w:val="00FC1209"/>
    <w:rsid w:val="00FD7B3E"/>
    <w:rsid w:val="00FF177C"/>
    <w:rsid w:val="00FF22AA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CB5CF"/>
  <w15:chartTrackingRefBased/>
  <w15:docId w15:val="{5656A66F-CEE6-4806-AD53-747C8EBE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Anderson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43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Anderson</dc:creator>
  <cp:keywords/>
  <dc:description/>
  <cp:lastModifiedBy>Brad Trout</cp:lastModifiedBy>
  <cp:revision>12</cp:revision>
  <cp:lastPrinted>2024-10-10T19:37:00Z</cp:lastPrinted>
  <dcterms:created xsi:type="dcterms:W3CDTF">2024-10-10T19:37:00Z</dcterms:created>
  <dcterms:modified xsi:type="dcterms:W3CDTF">2025-01-12T23:42:00Z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